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88E0" w14:textId="77777777" w:rsidR="00325994" w:rsidRDefault="00B50F63" w:rsidP="00BC6ADA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70DA727" wp14:editId="21D24BA0">
            <wp:simplePos x="0" y="0"/>
            <wp:positionH relativeFrom="column">
              <wp:posOffset>-435610</wp:posOffset>
            </wp:positionH>
            <wp:positionV relativeFrom="paragraph">
              <wp:posOffset>-357505</wp:posOffset>
            </wp:positionV>
            <wp:extent cx="1933575" cy="1038225"/>
            <wp:effectExtent l="0" t="0" r="0" b="0"/>
            <wp:wrapNone/>
            <wp:docPr id="2" name="Image 4" descr="logotype-afppe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type-afppe-avec-tex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027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C0568" wp14:editId="315816D0">
                <wp:simplePos x="0" y="0"/>
                <wp:positionH relativeFrom="column">
                  <wp:posOffset>3211830</wp:posOffset>
                </wp:positionH>
                <wp:positionV relativeFrom="paragraph">
                  <wp:posOffset>-259715</wp:posOffset>
                </wp:positionV>
                <wp:extent cx="3665855" cy="77914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779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DDFBD" w14:textId="77777777" w:rsidR="00BC6ADA" w:rsidRPr="00BA6037" w:rsidRDefault="00BC6ADA" w:rsidP="00BA603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" w:hAnsi="Arial" w:cs="Arial"/>
                                <w:b/>
                                <w:color w:val="29292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Association National</w:t>
                            </w:r>
                            <w:r w:rsidR="005031BD"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e déclarée </w:t>
                            </w: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sous le N° ASS 29.731</w:t>
                            </w:r>
                          </w:p>
                          <w:p w14:paraId="1ADD266F" w14:textId="77777777" w:rsidR="00BC6ADA" w:rsidRPr="00BA6037" w:rsidRDefault="00BC6ADA" w:rsidP="00BC6ADA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APE: 9499Z   </w:t>
                            </w:r>
                          </w:p>
                          <w:p w14:paraId="311842D2" w14:textId="77777777" w:rsidR="00BC6ADA" w:rsidRPr="00BA6037" w:rsidRDefault="00BC6ADA" w:rsidP="00BC6ADA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SIREN:398093393    N° SIRET 39809339300021</w:t>
                            </w:r>
                          </w:p>
                          <w:p w14:paraId="0AC84B9B" w14:textId="77777777" w:rsidR="00000B2E" w:rsidRPr="00BA6037" w:rsidRDefault="00000B2E" w:rsidP="00BC6ADA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N° de TVA intracommunautaire </w:t>
                            </w:r>
                            <w:r w:rsidR="00C2004A" w:rsidRPr="00C2004A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>FR89398093393</w:t>
                            </w:r>
                          </w:p>
                          <w:p w14:paraId="41094091" w14:textId="77777777" w:rsidR="00BC6ADA" w:rsidRPr="00BA6037" w:rsidRDefault="00000B2E" w:rsidP="00BA6037">
                            <w:pPr>
                              <w:jc w:val="right"/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N° </w:t>
                            </w:r>
                            <w:r w:rsidR="00396EA1"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enregistrement </w:t>
                            </w:r>
                            <w:r w:rsidRPr="00BA6037">
                              <w:rPr>
                                <w:rFonts w:ascii="Century Gothic" w:hAnsi="Century Gothic" w:cs="Arial"/>
                                <w:i/>
                                <w:sz w:val="16"/>
                                <w:szCs w:val="16"/>
                              </w:rPr>
                              <w:t xml:space="preserve">formation 11 92 156 26 92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2.9pt;margin-top:-20.45pt;width:288.6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" stroked="f" strokecolor="white" strokeweight="0">
                <v:fill opacity="0"/>
                <v:textbox>
                  <w:txbxContent>
                    <w:p w:rsidR="00BC6ADA" w:rsidRPr="00BA6037" w:rsidRDefault="00BC6ADA" w:rsidP="00BA603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" w:hAnsi="Arial" w:cs="Arial"/>
                          <w:b/>
                          <w:color w:val="292929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Association National</w:t>
                      </w:r>
                      <w:r w:rsidR="005031BD"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e déclarée </w:t>
                      </w: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sous le N° ASS 29.731</w:t>
                      </w:r>
                    </w:p>
                    <w:p w:rsidR="00BC6ADA" w:rsidRPr="00BA6037" w:rsidRDefault="00BC6ADA" w:rsidP="00BC6ADA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APE: 9499Z   </w:t>
                      </w:r>
                    </w:p>
                    <w:p w:rsidR="00BC6ADA" w:rsidRPr="00BA6037" w:rsidRDefault="00BC6ADA" w:rsidP="00BC6ADA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SIREN:398093393    N° SIRET 39809339300021</w:t>
                      </w:r>
                    </w:p>
                    <w:p w:rsidR="00000B2E" w:rsidRPr="00BA6037" w:rsidRDefault="00000B2E" w:rsidP="00BC6ADA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N° de TVA intracommunautaire </w:t>
                      </w:r>
                      <w:r w:rsidR="00C2004A" w:rsidRPr="00C2004A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>FR89398093393</w:t>
                      </w:r>
                    </w:p>
                    <w:p w:rsidR="00BC6ADA" w:rsidRPr="00BA6037" w:rsidRDefault="00000B2E" w:rsidP="00BA6037">
                      <w:pPr>
                        <w:jc w:val="right"/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</w:pP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N° </w:t>
                      </w:r>
                      <w:r w:rsidR="00396EA1"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enregistrement </w:t>
                      </w:r>
                      <w:r w:rsidRPr="00BA6037">
                        <w:rPr>
                          <w:rFonts w:ascii="Century Gothic" w:hAnsi="Century Gothic" w:cs="Arial"/>
                          <w:i/>
                          <w:sz w:val="16"/>
                          <w:szCs w:val="16"/>
                        </w:rPr>
                        <w:t xml:space="preserve">formation 11 92 156 26 92 </w:t>
                      </w:r>
                    </w:p>
                  </w:txbxContent>
                </v:textbox>
              </v:shape>
            </w:pict>
          </mc:Fallback>
        </mc:AlternateContent>
      </w:r>
      <w:r w:rsidR="008E0272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6FED9A" wp14:editId="2FFADDBA">
                <wp:simplePos x="0" y="0"/>
                <wp:positionH relativeFrom="column">
                  <wp:posOffset>-606425</wp:posOffset>
                </wp:positionH>
                <wp:positionV relativeFrom="paragraph">
                  <wp:posOffset>-600075</wp:posOffset>
                </wp:positionV>
                <wp:extent cx="2117090" cy="112649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09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D4ED3" w14:textId="77777777" w:rsidR="005031BD" w:rsidRDefault="005031B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7.75pt;margin-top:-47.25pt;width:166.7pt;height:88.7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" stroked="f">
                <v:textbox style="mso-fit-shape-to-text:t">
                  <w:txbxContent>
                    <w:p w:rsidR="005031BD" w:rsidRDefault="005031BD"/>
                  </w:txbxContent>
                </v:textbox>
                <w10:wrap type="square"/>
              </v:shape>
            </w:pict>
          </mc:Fallback>
        </mc:AlternateContent>
      </w:r>
      <w:r w:rsidR="00CD11BB">
        <w:rPr>
          <w:rFonts w:ascii="Arial" w:hAnsi="Arial" w:cs="Arial"/>
          <w:b/>
        </w:rPr>
        <w:tab/>
      </w:r>
      <w:r w:rsidR="00CD11BB">
        <w:rPr>
          <w:rFonts w:ascii="Arial" w:hAnsi="Arial" w:cs="Arial"/>
          <w:b/>
        </w:rPr>
        <w:tab/>
      </w:r>
    </w:p>
    <w:p w14:paraId="3C53F9E1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  <w:bookmarkStart w:id="0" w:name="1"/>
      <w:bookmarkEnd w:id="0"/>
    </w:p>
    <w:p w14:paraId="7CA5F3FE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058E4D84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3F406658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24A309F3" w14:textId="77777777" w:rsidR="00F629DD" w:rsidRDefault="00F629DD" w:rsidP="00F629DD">
      <w:pPr>
        <w:tabs>
          <w:tab w:val="left" w:pos="1843"/>
        </w:tabs>
        <w:rPr>
          <w:rFonts w:ascii="Arial" w:hAnsi="Arial" w:cs="Arial"/>
          <w:sz w:val="18"/>
          <w:szCs w:val="18"/>
        </w:rPr>
      </w:pPr>
    </w:p>
    <w:p w14:paraId="1DC169CC" w14:textId="77777777" w:rsidR="00876966" w:rsidRDefault="00F629DD" w:rsidP="00EA0CD2">
      <w:pPr>
        <w:tabs>
          <w:tab w:val="left" w:pos="184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Autorisation d’enregistrement et de diffusion d’un</w:t>
      </w:r>
      <w:r w:rsidR="008302B2">
        <w:rPr>
          <w:rFonts w:ascii="Arial" w:hAnsi="Arial" w:cs="Arial"/>
          <w:b/>
          <w:sz w:val="32"/>
          <w:szCs w:val="32"/>
        </w:rPr>
        <w:t xml:space="preserve"> diaporam</w:t>
      </w:r>
      <w:r w:rsidR="00EA0CD2">
        <w:rPr>
          <w:rFonts w:ascii="Arial" w:hAnsi="Arial" w:cs="Arial"/>
          <w:b/>
          <w:sz w:val="32"/>
          <w:szCs w:val="32"/>
        </w:rPr>
        <w:t>a</w:t>
      </w:r>
      <w:r w:rsidR="00EA0CD2" w:rsidRPr="00876966">
        <w:rPr>
          <w:rFonts w:ascii="Arial" w:hAnsi="Arial" w:cs="Arial"/>
          <w:b/>
        </w:rPr>
        <w:t xml:space="preserve"> </w:t>
      </w:r>
    </w:p>
    <w:p w14:paraId="20048BA1" w14:textId="77777777" w:rsidR="00892EFF" w:rsidRPr="00EA0CD2" w:rsidRDefault="00892EFF" w:rsidP="00EA0CD2">
      <w:pPr>
        <w:tabs>
          <w:tab w:val="left" w:pos="1843"/>
        </w:tabs>
        <w:jc w:val="center"/>
        <w:rPr>
          <w:rFonts w:ascii="Arial" w:hAnsi="Arial" w:cs="Arial"/>
          <w:b/>
          <w:sz w:val="32"/>
          <w:szCs w:val="32"/>
        </w:rPr>
      </w:pPr>
      <w:r w:rsidRPr="0005401B">
        <w:rPr>
          <w:rFonts w:ascii="Arial" w:hAnsi="Arial" w:cs="Arial"/>
          <w:b/>
          <w:i/>
          <w:iCs/>
          <w:color w:val="FF0000"/>
        </w:rPr>
        <w:t>Merci de compléter les zones grises</w:t>
      </w:r>
    </w:p>
    <w:p w14:paraId="696D7521" w14:textId="77777777" w:rsidR="00AF450D" w:rsidRPr="009809AA" w:rsidRDefault="00AF450D" w:rsidP="00AD6302">
      <w:pPr>
        <w:rPr>
          <w:rFonts w:ascii="Calibri" w:hAnsi="Calibri" w:cs="Arial"/>
          <w:b/>
          <w:sz w:val="16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1D3AF9" w:rsidRPr="00CD3BA4" w14:paraId="79A0A9F2" w14:textId="77777777" w:rsidTr="00796E95">
        <w:tc>
          <w:tcPr>
            <w:tcW w:w="10740" w:type="dxa"/>
            <w:gridSpan w:val="2"/>
            <w:shd w:val="clear" w:color="auto" w:fill="auto"/>
          </w:tcPr>
          <w:p w14:paraId="2733646E" w14:textId="77777777" w:rsidR="001D3AF9" w:rsidRPr="00BA6037" w:rsidRDefault="00AD6302" w:rsidP="00980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ACTION CONCERNEE</w:t>
            </w:r>
            <w:r w:rsidR="00892EFF">
              <w:rPr>
                <w:rFonts w:ascii="Arial" w:hAnsi="Arial" w:cs="Arial"/>
                <w:b/>
                <w:sz w:val="22"/>
                <w:szCs w:val="22"/>
              </w:rPr>
              <w:t xml:space="preserve"> (congrès, journée…)</w:t>
            </w:r>
          </w:p>
        </w:tc>
      </w:tr>
      <w:tr w:rsidR="001D3AF9" w:rsidRPr="00CD3BA4" w14:paraId="763218F2" w14:textId="77777777" w:rsidTr="00796E95">
        <w:tc>
          <w:tcPr>
            <w:tcW w:w="5353" w:type="dxa"/>
            <w:shd w:val="clear" w:color="auto" w:fill="auto"/>
          </w:tcPr>
          <w:p w14:paraId="23A4AEE3" w14:textId="77777777" w:rsidR="001D3AF9" w:rsidRDefault="00F45E1F" w:rsidP="001D3AF9">
            <w:pPr>
              <w:spacing w:line="360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92EFF">
              <w:rPr>
                <w:rFonts w:ascii="Arial" w:hAnsi="Arial" w:cs="Arial"/>
                <w:sz w:val="20"/>
                <w:szCs w:val="20"/>
              </w:rPr>
              <w:t>Nom</w:t>
            </w:r>
            <w:r w:rsidR="00AD6302">
              <w:rPr>
                <w:rFonts w:ascii="Arial" w:hAnsi="Arial" w:cs="Arial"/>
                <w:sz w:val="20"/>
                <w:szCs w:val="20"/>
              </w:rPr>
              <w:t xml:space="preserve"> de l’action</w:t>
            </w:r>
            <w:r w:rsidR="001D3AF9" w:rsidRPr="00BA6037">
              <w:rPr>
                <w:rFonts w:ascii="Arial" w:hAnsi="Arial" w:cs="Arial"/>
                <w:sz w:val="20"/>
                <w:szCs w:val="20"/>
              </w:rPr>
              <w:t> :</w:t>
            </w:r>
            <w:r w:rsidR="000902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02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" w:name="Texte45"/>
            <w:r w:rsidR="000902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0281">
              <w:rPr>
                <w:rFonts w:ascii="Arial" w:hAnsi="Arial" w:cs="Arial"/>
                <w:sz w:val="20"/>
                <w:szCs w:val="20"/>
              </w:rPr>
            </w:r>
            <w:r w:rsidR="000902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0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0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0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0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02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02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D3AF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="001D3AF9" w:rsidRPr="00BA60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D60B9C" w14:textId="77777777" w:rsidR="001D3AF9" w:rsidRPr="00BA6037" w:rsidRDefault="001D3AF9" w:rsidP="008302B2">
            <w:pPr>
              <w:spacing w:line="360" w:lineRule="auto"/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5387" w:type="dxa"/>
          </w:tcPr>
          <w:p w14:paraId="51885502" w14:textId="77777777" w:rsidR="001D3AF9" w:rsidRPr="00BA6037" w:rsidRDefault="00F45E1F" w:rsidP="008302B2">
            <w:pPr>
              <w:spacing w:line="360" w:lineRule="auto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</w:t>
            </w:r>
            <w:r w:rsidR="00AD6302">
              <w:rPr>
                <w:rFonts w:ascii="Arial" w:hAnsi="Arial" w:cs="Arial"/>
                <w:sz w:val="20"/>
                <w:szCs w:val="20"/>
              </w:rPr>
              <w:t>ate</w:t>
            </w:r>
            <w:r w:rsidR="007A3614">
              <w:rPr>
                <w:rFonts w:ascii="Arial" w:hAnsi="Arial" w:cs="Arial"/>
                <w:sz w:val="20"/>
                <w:szCs w:val="20"/>
              </w:rPr>
              <w:t xml:space="preserve"> (s)</w:t>
            </w:r>
            <w:r w:rsidR="00AD6302">
              <w:rPr>
                <w:rFonts w:ascii="Arial" w:hAnsi="Arial" w:cs="Arial"/>
                <w:sz w:val="20"/>
                <w:szCs w:val="20"/>
              </w:rPr>
              <w:t xml:space="preserve"> de l’action</w:t>
            </w:r>
            <w:r w:rsidR="001D3AF9" w:rsidRPr="00BA6037">
              <w:rPr>
                <w:rFonts w:ascii="Arial" w:hAnsi="Arial" w:cs="Arial"/>
                <w:sz w:val="20"/>
                <w:szCs w:val="20"/>
              </w:rPr>
              <w:t> :</w:t>
            </w:r>
            <w:r w:rsidR="001D3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3A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e28"/>
            <w:r w:rsidR="001D3A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D3AF9">
              <w:rPr>
                <w:rFonts w:ascii="Arial" w:hAnsi="Arial" w:cs="Arial"/>
                <w:sz w:val="20"/>
                <w:szCs w:val="20"/>
              </w:rPr>
            </w:r>
            <w:r w:rsidR="001D3A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3A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3A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3A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3A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3A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D3AF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1D3AF9" w:rsidRPr="00BA60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AF3F957" w14:textId="77777777" w:rsidR="00FC68BA" w:rsidRPr="00BA6037" w:rsidRDefault="00FC68BA" w:rsidP="00BA603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4"/>
      </w:tblGrid>
      <w:tr w:rsidR="00876966" w:rsidRPr="00CD3BA4" w14:paraId="40C2184A" w14:textId="77777777" w:rsidTr="002A6AAF">
        <w:trPr>
          <w:trHeight w:val="116"/>
        </w:trPr>
        <w:tc>
          <w:tcPr>
            <w:tcW w:w="10704" w:type="dxa"/>
            <w:shd w:val="clear" w:color="auto" w:fill="auto"/>
          </w:tcPr>
          <w:p w14:paraId="7CB18180" w14:textId="77777777" w:rsidR="00876966" w:rsidRDefault="008302B2" w:rsidP="009809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BASES LEGISLATIVES</w:t>
            </w:r>
          </w:p>
        </w:tc>
      </w:tr>
      <w:tr w:rsidR="008302B2" w:rsidRPr="00CD3BA4" w14:paraId="04179926" w14:textId="77777777" w:rsidTr="008E4566">
        <w:tc>
          <w:tcPr>
            <w:tcW w:w="10704" w:type="dxa"/>
            <w:shd w:val="clear" w:color="auto" w:fill="auto"/>
          </w:tcPr>
          <w:p w14:paraId="712AB468" w14:textId="77777777" w:rsidR="008302B2" w:rsidRDefault="008302B2" w:rsidP="008302B2">
            <w:pPr>
              <w:pStyle w:val="PrformatHTML"/>
              <w:rPr>
                <w:rFonts w:ascii="Arial" w:hAnsi="Arial" w:cs="Arial"/>
              </w:rPr>
            </w:pPr>
            <w:r w:rsidRPr="008302B2">
              <w:rPr>
                <w:rFonts w:ascii="Arial" w:hAnsi="Arial" w:cs="Arial"/>
                <w:b/>
                <w:bCs/>
              </w:rPr>
              <w:t>Article L. 111-1 du Code de la propriété intellectuelle</w:t>
            </w:r>
            <w:r w:rsidRPr="008302B2">
              <w:rPr>
                <w:rFonts w:ascii="Arial" w:hAnsi="Arial" w:cs="Arial"/>
              </w:rPr>
              <w:t xml:space="preserve"> :  </w:t>
            </w:r>
          </w:p>
          <w:p w14:paraId="0E57FEB5" w14:textId="77777777" w:rsidR="008302B2" w:rsidRPr="008302B2" w:rsidRDefault="008302B2" w:rsidP="008302B2">
            <w:pPr>
              <w:pStyle w:val="PrformatHTML"/>
              <w:rPr>
                <w:rFonts w:ascii="Arial" w:hAnsi="Arial" w:cs="Arial"/>
              </w:rPr>
            </w:pPr>
          </w:p>
          <w:p w14:paraId="60D32238" w14:textId="77777777" w:rsidR="008302B2" w:rsidRPr="008302B2" w:rsidRDefault="008302B2" w:rsidP="008302B2">
            <w:pPr>
              <w:pStyle w:val="PrformatHTM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02B2">
              <w:rPr>
                <w:rFonts w:ascii="Arial" w:hAnsi="Arial" w:cs="Arial"/>
              </w:rPr>
              <w:t xml:space="preserve"> </w:t>
            </w:r>
            <w:r w:rsidRPr="008302B2">
              <w:rPr>
                <w:rFonts w:ascii="Arial" w:hAnsi="Arial" w:cs="Arial"/>
                <w:sz w:val="18"/>
                <w:szCs w:val="18"/>
              </w:rPr>
              <w:t>L'auteur d'une oeuvre de l'esprit j</w:t>
            </w:r>
            <w:r>
              <w:rPr>
                <w:rFonts w:ascii="Arial" w:hAnsi="Arial" w:cs="Arial"/>
                <w:sz w:val="18"/>
                <w:szCs w:val="18"/>
              </w:rPr>
              <w:t xml:space="preserve">ouit sur cette </w:t>
            </w:r>
            <w:r w:rsidR="00F629DD">
              <w:rPr>
                <w:rFonts w:ascii="Arial" w:hAnsi="Arial" w:cs="Arial"/>
                <w:sz w:val="18"/>
                <w:szCs w:val="18"/>
              </w:rPr>
              <w:t>œuvre</w:t>
            </w:r>
            <w:r>
              <w:rPr>
                <w:rFonts w:ascii="Arial" w:hAnsi="Arial" w:cs="Arial"/>
                <w:sz w:val="18"/>
                <w:szCs w:val="18"/>
              </w:rPr>
              <w:t>, du seul</w:t>
            </w:r>
            <w:r w:rsidR="00F629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02B2">
              <w:rPr>
                <w:rFonts w:ascii="Arial" w:hAnsi="Arial" w:cs="Arial"/>
                <w:sz w:val="18"/>
                <w:szCs w:val="18"/>
              </w:rPr>
              <w:t>fait de sa création, d'un droit de p</w:t>
            </w:r>
            <w:r w:rsidR="00F45E1F">
              <w:rPr>
                <w:rFonts w:ascii="Arial" w:hAnsi="Arial" w:cs="Arial"/>
                <w:sz w:val="18"/>
                <w:szCs w:val="18"/>
              </w:rPr>
              <w:t xml:space="preserve">ropriété incorporelle exclusif </w:t>
            </w:r>
          </w:p>
          <w:p w14:paraId="1ED4AE97" w14:textId="77777777" w:rsidR="008302B2" w:rsidRPr="008302B2" w:rsidRDefault="00F45E1F" w:rsidP="008302B2">
            <w:pPr>
              <w:pStyle w:val="PrformatHTM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et opposable à tous.</w:t>
            </w:r>
          </w:p>
          <w:p w14:paraId="603A8E13" w14:textId="77777777" w:rsidR="008302B2" w:rsidRDefault="008302B2" w:rsidP="008302B2">
            <w:pPr>
              <w:pStyle w:val="PrformatHTM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02B2">
              <w:rPr>
                <w:rFonts w:ascii="Arial" w:hAnsi="Arial" w:cs="Arial"/>
                <w:sz w:val="18"/>
                <w:szCs w:val="18"/>
              </w:rPr>
              <w:t xml:space="preserve"> Ce droit comporte des attributs </w:t>
            </w:r>
            <w:r>
              <w:rPr>
                <w:rFonts w:ascii="Arial" w:hAnsi="Arial" w:cs="Arial"/>
                <w:sz w:val="18"/>
                <w:szCs w:val="18"/>
              </w:rPr>
              <w:t>d'ordre intellectuel et moral,</w:t>
            </w:r>
            <w:r w:rsidR="00C200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02B2">
              <w:rPr>
                <w:rFonts w:ascii="Arial" w:hAnsi="Arial" w:cs="Arial"/>
                <w:sz w:val="18"/>
                <w:szCs w:val="18"/>
              </w:rPr>
              <w:t>ainsi que des attributs d'ordre patrimonial [...].</w:t>
            </w:r>
          </w:p>
          <w:p w14:paraId="41696A16" w14:textId="77777777" w:rsidR="008302B2" w:rsidRPr="00F629DD" w:rsidRDefault="008302B2" w:rsidP="00F629DD">
            <w:pPr>
              <w:pStyle w:val="PrformatHTML"/>
              <w:rPr>
                <w:rFonts w:ascii="Arial" w:hAnsi="Arial" w:cs="Arial"/>
                <w:sz w:val="18"/>
                <w:szCs w:val="18"/>
              </w:rPr>
            </w:pPr>
            <w:r w:rsidRPr="008302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85B0167" w14:textId="77777777" w:rsidR="00FC68BA" w:rsidRPr="00BA6037" w:rsidRDefault="00FC68BA" w:rsidP="006A6D1B">
      <w:pPr>
        <w:rPr>
          <w:rFonts w:ascii="Arial" w:hAnsi="Arial" w:cs="Arial"/>
          <w:sz w:val="8"/>
        </w:rPr>
      </w:pPr>
    </w:p>
    <w:p w14:paraId="7651818A" w14:textId="77777777" w:rsidR="00BA6037" w:rsidRPr="00BA6037" w:rsidRDefault="00BA6037" w:rsidP="00FC68BA">
      <w:pPr>
        <w:rPr>
          <w:rFonts w:ascii="Arial" w:hAnsi="Arial" w:cs="Arial"/>
          <w:sz w:val="8"/>
        </w:rPr>
      </w:pPr>
    </w:p>
    <w:p w14:paraId="2FE38305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46262245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3FFD8789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7C455DC5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0C2B47F4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73741901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47F03280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4"/>
      </w:tblGrid>
      <w:tr w:rsidR="00434ABE" w:rsidRPr="00CD3BA4" w14:paraId="545A11B1" w14:textId="77777777" w:rsidTr="00434ABE">
        <w:trPr>
          <w:trHeight w:val="116"/>
        </w:trPr>
        <w:tc>
          <w:tcPr>
            <w:tcW w:w="10704" w:type="dxa"/>
            <w:shd w:val="clear" w:color="auto" w:fill="auto"/>
          </w:tcPr>
          <w:p w14:paraId="64CE2B25" w14:textId="77777777" w:rsidR="008302B2" w:rsidRPr="00434ABE" w:rsidRDefault="008302B2" w:rsidP="00434A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BE">
              <w:rPr>
                <w:rFonts w:ascii="Arial" w:hAnsi="Arial" w:cs="Arial"/>
                <w:b/>
                <w:sz w:val="22"/>
                <w:szCs w:val="22"/>
              </w:rPr>
              <w:t>DECLARATION DE L’INTERVENANT</w:t>
            </w:r>
          </w:p>
        </w:tc>
      </w:tr>
      <w:tr w:rsidR="00434ABE" w:rsidRPr="00CD3BA4" w14:paraId="1039547C" w14:textId="77777777" w:rsidTr="00434ABE">
        <w:tc>
          <w:tcPr>
            <w:tcW w:w="10704" w:type="dxa"/>
            <w:shd w:val="clear" w:color="auto" w:fill="auto"/>
          </w:tcPr>
          <w:p w14:paraId="1E6598AE" w14:textId="77777777" w:rsidR="008302B2" w:rsidRPr="00434ABE" w:rsidRDefault="008302B2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3A9F1BD6" w14:textId="77777777" w:rsidR="008302B2" w:rsidRPr="00434ABE" w:rsidRDefault="008302B2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  <w:r w:rsidRPr="00434ABE">
              <w:rPr>
                <w:rFonts w:ascii="Arial" w:hAnsi="Arial" w:cs="Arial"/>
                <w:b/>
                <w:bCs/>
              </w:rPr>
              <w:t>Je soussign</w:t>
            </w:r>
            <w:r w:rsidR="00892EFF">
              <w:rPr>
                <w:rFonts w:ascii="Arial" w:hAnsi="Arial" w:cs="Arial"/>
                <w:b/>
                <w:bCs/>
              </w:rPr>
              <w:t>é</w:t>
            </w:r>
            <w:r w:rsidR="00824399">
              <w:rPr>
                <w:rFonts w:ascii="Arial" w:hAnsi="Arial" w:cs="Arial"/>
                <w:b/>
                <w:bCs/>
              </w:rPr>
              <w:t xml:space="preserve">  </w:t>
            </w:r>
            <w:r w:rsidR="00892EFF">
              <w:rPr>
                <w:rFonts w:ascii="Arial" w:hAnsi="Arial"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="00892EFF">
              <w:rPr>
                <w:rFonts w:ascii="Arial" w:hAnsi="Arial" w:cs="Arial"/>
              </w:rPr>
              <w:instrText xml:space="preserve"> FORMTEXT </w:instrText>
            </w:r>
            <w:r w:rsidR="00892EFF">
              <w:rPr>
                <w:rFonts w:ascii="Arial" w:hAnsi="Arial" w:cs="Arial"/>
              </w:rPr>
            </w:r>
            <w:r w:rsidR="00892EFF">
              <w:rPr>
                <w:rFonts w:ascii="Arial" w:hAnsi="Arial" w:cs="Arial"/>
              </w:rPr>
              <w:fldChar w:fldCharType="separate"/>
            </w:r>
            <w:r w:rsidR="00892EFF">
              <w:rPr>
                <w:rFonts w:ascii="Arial" w:hAnsi="Arial" w:cs="Arial"/>
                <w:noProof/>
              </w:rPr>
              <w:t> </w:t>
            </w:r>
            <w:r w:rsidR="00892EFF">
              <w:rPr>
                <w:rFonts w:ascii="Arial" w:hAnsi="Arial" w:cs="Arial"/>
                <w:noProof/>
              </w:rPr>
              <w:t> </w:t>
            </w:r>
            <w:r w:rsidR="00892EFF">
              <w:rPr>
                <w:rFonts w:ascii="Arial" w:hAnsi="Arial" w:cs="Arial"/>
                <w:noProof/>
              </w:rPr>
              <w:t> </w:t>
            </w:r>
            <w:r w:rsidR="00892EFF">
              <w:rPr>
                <w:rFonts w:ascii="Arial" w:hAnsi="Arial" w:cs="Arial"/>
                <w:noProof/>
              </w:rPr>
              <w:t> </w:t>
            </w:r>
            <w:r w:rsidR="00892EFF">
              <w:rPr>
                <w:rFonts w:ascii="Arial" w:hAnsi="Arial" w:cs="Arial"/>
                <w:noProof/>
              </w:rPr>
              <w:t> </w:t>
            </w:r>
            <w:r w:rsidR="00892EFF">
              <w:rPr>
                <w:rFonts w:ascii="Arial" w:hAnsi="Arial" w:cs="Arial"/>
              </w:rPr>
              <w:fldChar w:fldCharType="end"/>
            </w:r>
          </w:p>
          <w:p w14:paraId="04FBA54E" w14:textId="77777777" w:rsidR="008302B2" w:rsidRPr="00434ABE" w:rsidRDefault="008302B2" w:rsidP="008778A6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45015C88" w14:textId="77777777" w:rsidR="008302B2" w:rsidRPr="00434ABE" w:rsidRDefault="008302B2" w:rsidP="00F45E1F">
            <w:pPr>
              <w:pStyle w:val="PrformatHTML"/>
              <w:spacing w:line="360" w:lineRule="auto"/>
              <w:jc w:val="both"/>
              <w:rPr>
                <w:rFonts w:ascii="Arial" w:hAnsi="Arial" w:cs="Arial"/>
              </w:rPr>
            </w:pPr>
            <w:r w:rsidRPr="00434ABE">
              <w:rPr>
                <w:rFonts w:ascii="Arial" w:hAnsi="Arial" w:cs="Arial"/>
                <w:bCs/>
              </w:rPr>
              <w:t>Intervenant dans le cadre d</w:t>
            </w:r>
            <w:r w:rsidR="00824399">
              <w:rPr>
                <w:rFonts w:ascii="Arial" w:hAnsi="Arial" w:cs="Arial"/>
                <w:bCs/>
              </w:rPr>
              <w:t>e l’</w:t>
            </w:r>
            <w:r w:rsidRPr="00434ABE">
              <w:rPr>
                <w:rFonts w:ascii="Arial" w:hAnsi="Arial" w:cs="Arial"/>
                <w:bCs/>
              </w:rPr>
              <w:t>action de formation organisée par l’</w:t>
            </w:r>
            <w:r w:rsidR="006D52A6" w:rsidRPr="00434ABE">
              <w:rPr>
                <w:rFonts w:ascii="Arial" w:hAnsi="Arial" w:cs="Arial"/>
                <w:bCs/>
              </w:rPr>
              <w:t>Association Française du Personnel Paramédical d’</w:t>
            </w:r>
            <w:r w:rsidR="00F45E1F" w:rsidRPr="00434ABE">
              <w:rPr>
                <w:rFonts w:ascii="Arial" w:hAnsi="Arial" w:cs="Arial"/>
                <w:bCs/>
              </w:rPr>
              <w:t>Électroradiologie</w:t>
            </w:r>
            <w:r w:rsidR="006D52A6" w:rsidRPr="00434ABE">
              <w:rPr>
                <w:rFonts w:ascii="Arial" w:hAnsi="Arial" w:cs="Arial"/>
                <w:bCs/>
              </w:rPr>
              <w:t xml:space="preserve"> (AFPPE)</w:t>
            </w:r>
            <w:r w:rsidR="006D52A6" w:rsidRPr="00434ABE">
              <w:rPr>
                <w:rFonts w:ascii="Arial" w:hAnsi="Arial" w:cs="Arial"/>
                <w:b/>
                <w:bCs/>
              </w:rPr>
              <w:t> </w:t>
            </w:r>
            <w:r w:rsidR="006D52A6" w:rsidRPr="00434ABE">
              <w:rPr>
                <w:rFonts w:ascii="Arial" w:hAnsi="Arial" w:cs="Arial"/>
              </w:rPr>
              <w:t>:</w:t>
            </w:r>
          </w:p>
          <w:p w14:paraId="604793EA" w14:textId="77777777" w:rsidR="00824399" w:rsidRPr="00434ABE" w:rsidRDefault="00824399" w:rsidP="00824399">
            <w:pPr>
              <w:pStyle w:val="PrformatHTML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Ind w:w="308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</w:tblGrid>
            <w:tr w:rsidR="00824399" w14:paraId="349AA88C" w14:textId="77777777" w:rsidTr="00E929AC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24EED" w14:textId="77777777" w:rsidR="00824399" w:rsidRDefault="00824399" w:rsidP="00824399">
                  <w:pPr>
                    <w:pStyle w:val="PrformatHTML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autorise*  </w:t>
                  </w:r>
                  <w:r>
                    <w:rPr>
                      <w:rFonts w:ascii="MS Gothic" w:eastAsia="MS Gothic" w:hAnsi="MS Gothic" w:cs="Arial" w:hint="eastAsia"/>
                    </w:rPr>
                    <w:t xml:space="preserve"> </w:t>
                  </w:r>
                  <w:r>
                    <w:rPr>
                      <w:rFonts w:ascii="MS Gothic" w:eastAsia="MS Gothic" w:hAnsi="MS Gothic" w:cs="Arial"/>
                    </w:rPr>
                    <w:t xml:space="preserve">    </w:t>
                  </w:r>
                  <w:sdt>
                    <w:sdtPr>
                      <w:rPr>
                        <w:rFonts w:ascii="Arial" w:hAnsi="Arial" w:cs="Arial"/>
                      </w:rPr>
                      <w:id w:val="136132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700E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40E385" w14:textId="77777777" w:rsidR="00824399" w:rsidRDefault="00824399" w:rsidP="00824399">
            <w:pPr>
              <w:pStyle w:val="Prformat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tbl>
            <w:tblPr>
              <w:tblStyle w:val="Grilledutableau"/>
              <w:tblW w:w="0" w:type="auto"/>
              <w:tblInd w:w="308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</w:tblGrid>
            <w:tr w:rsidR="00824399" w14:paraId="5346A077" w14:textId="77777777" w:rsidTr="00E929AC"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524EE" w14:textId="77777777" w:rsidR="00824399" w:rsidRDefault="00824399" w:rsidP="00824399">
                  <w:pPr>
                    <w:pStyle w:val="PrformatHTML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n’autorise pas * </w:t>
                  </w:r>
                  <w:sdt>
                    <w:sdtPr>
                      <w:rPr>
                        <w:rFonts w:ascii="Arial" w:hAnsi="Arial" w:cs="Arial"/>
                      </w:rPr>
                      <w:id w:val="621353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700E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786E58C" w14:textId="77777777" w:rsidR="006D52A6" w:rsidRPr="00434ABE" w:rsidRDefault="006D52A6" w:rsidP="006D52A6">
            <w:pPr>
              <w:pStyle w:val="PrformatHTML"/>
              <w:rPr>
                <w:rFonts w:ascii="Arial" w:hAnsi="Arial" w:cs="Arial"/>
              </w:rPr>
            </w:pPr>
          </w:p>
          <w:p w14:paraId="6D211069" w14:textId="77777777" w:rsidR="00824399" w:rsidRDefault="00824399" w:rsidP="00434ABE">
            <w:pPr>
              <w:pStyle w:val="PrformatHTML"/>
              <w:jc w:val="both"/>
              <w:rPr>
                <w:rFonts w:ascii="Arial" w:hAnsi="Arial" w:cs="Arial"/>
              </w:rPr>
            </w:pPr>
          </w:p>
          <w:p w14:paraId="287F8335" w14:textId="77777777" w:rsidR="00824399" w:rsidRDefault="00824399" w:rsidP="00434ABE">
            <w:pPr>
              <w:pStyle w:val="PrformatHTML"/>
              <w:jc w:val="both"/>
              <w:rPr>
                <w:rFonts w:ascii="Arial" w:hAnsi="Arial" w:cs="Arial"/>
              </w:rPr>
            </w:pPr>
          </w:p>
          <w:p w14:paraId="3ED953DB" w14:textId="77777777" w:rsidR="008302B2" w:rsidRPr="00434ABE" w:rsidRDefault="006D52A6" w:rsidP="00434ABE">
            <w:pPr>
              <w:pStyle w:val="PrformatHTML"/>
              <w:jc w:val="both"/>
              <w:rPr>
                <w:rFonts w:ascii="Arial" w:hAnsi="Arial" w:cs="Arial"/>
              </w:rPr>
            </w:pPr>
            <w:r w:rsidRPr="00434ABE">
              <w:rPr>
                <w:rFonts w:ascii="Arial" w:hAnsi="Arial" w:cs="Arial"/>
              </w:rPr>
              <w:t>L’AFPPE à enregistrer</w:t>
            </w:r>
            <w:r w:rsidR="00F629DD" w:rsidRPr="00434ABE">
              <w:rPr>
                <w:rFonts w:ascii="Arial" w:hAnsi="Arial" w:cs="Arial"/>
              </w:rPr>
              <w:t xml:space="preserve"> et à diffuser</w:t>
            </w:r>
            <w:r w:rsidRPr="00434ABE">
              <w:rPr>
                <w:rFonts w:ascii="Arial" w:hAnsi="Arial" w:cs="Arial"/>
              </w:rPr>
              <w:t xml:space="preserve"> mon dia</w:t>
            </w:r>
            <w:r w:rsidR="00F45E1F">
              <w:rPr>
                <w:rFonts w:ascii="Arial" w:hAnsi="Arial" w:cs="Arial"/>
              </w:rPr>
              <w:t>porama, sous forme protégée</w:t>
            </w:r>
            <w:r w:rsidR="00D5782F">
              <w:rPr>
                <w:rFonts w:ascii="Arial" w:hAnsi="Arial" w:cs="Arial"/>
              </w:rPr>
              <w:t xml:space="preserve">, sur l’espace adhérent du </w:t>
            </w:r>
            <w:r w:rsidRPr="00434ABE">
              <w:rPr>
                <w:rFonts w:ascii="Arial" w:hAnsi="Arial" w:cs="Arial"/>
              </w:rPr>
              <w:t>site de cette</w:t>
            </w:r>
            <w:r w:rsidR="00D5782F">
              <w:rPr>
                <w:rFonts w:ascii="Arial" w:hAnsi="Arial" w:cs="Arial"/>
              </w:rPr>
              <w:t xml:space="preserve"> association</w:t>
            </w:r>
            <w:r w:rsidRPr="00434ABE">
              <w:rPr>
                <w:rFonts w:ascii="Arial" w:hAnsi="Arial" w:cs="Arial"/>
              </w:rPr>
              <w:t>. Un profit fina</w:t>
            </w:r>
            <w:r w:rsidR="00F629DD" w:rsidRPr="00434ABE">
              <w:rPr>
                <w:rFonts w:ascii="Arial" w:hAnsi="Arial" w:cs="Arial"/>
              </w:rPr>
              <w:t>ncier ne pourra, en aucun cas, ê</w:t>
            </w:r>
            <w:r w:rsidR="00D5782F">
              <w:rPr>
                <w:rFonts w:ascii="Arial" w:hAnsi="Arial" w:cs="Arial"/>
              </w:rPr>
              <w:t>tre tiré de cette parution</w:t>
            </w:r>
            <w:r w:rsidR="00F629DD" w:rsidRPr="00434ABE">
              <w:rPr>
                <w:rFonts w:ascii="Arial" w:hAnsi="Arial" w:cs="Arial"/>
              </w:rPr>
              <w:t>.</w:t>
            </w:r>
          </w:p>
          <w:p w14:paraId="3272DCF7" w14:textId="77777777" w:rsidR="00F629DD" w:rsidRDefault="00F629DD" w:rsidP="008778A6">
            <w:pPr>
              <w:pStyle w:val="PrformatHTML"/>
              <w:rPr>
                <w:rFonts w:ascii="Arial" w:hAnsi="Arial" w:cs="Arial"/>
              </w:rPr>
            </w:pPr>
          </w:p>
          <w:p w14:paraId="7B93B27D" w14:textId="77777777" w:rsidR="00357B6F" w:rsidRDefault="00357B6F" w:rsidP="008778A6">
            <w:pPr>
              <w:pStyle w:val="PrformatHTML"/>
              <w:rPr>
                <w:rFonts w:ascii="Arial" w:hAnsi="Arial" w:cs="Arial"/>
              </w:rPr>
            </w:pPr>
          </w:p>
          <w:p w14:paraId="6C335F8A" w14:textId="77777777" w:rsidR="00357B6F" w:rsidRPr="00434ABE" w:rsidRDefault="00357B6F" w:rsidP="00357B6F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09E53456" w14:textId="77777777" w:rsidR="00357B6F" w:rsidRPr="00434ABE" w:rsidRDefault="00357B6F" w:rsidP="00357B6F">
            <w:pPr>
              <w:pStyle w:val="PrformatHTML"/>
              <w:rPr>
                <w:rFonts w:ascii="Arial" w:hAnsi="Arial" w:cs="Arial"/>
                <w:b/>
                <w:bCs/>
              </w:rPr>
            </w:pPr>
          </w:p>
          <w:p w14:paraId="39157CD1" w14:textId="77777777" w:rsidR="00357B6F" w:rsidRPr="00434ABE" w:rsidRDefault="00357B6F" w:rsidP="00357B6F">
            <w:pPr>
              <w:pStyle w:val="PrformatHTML"/>
              <w:rPr>
                <w:rFonts w:ascii="Arial" w:hAnsi="Arial" w:cs="Arial"/>
                <w:b/>
                <w:bCs/>
              </w:rPr>
            </w:pPr>
            <w:r w:rsidRPr="00434ABE">
              <w:rPr>
                <w:rFonts w:ascii="Arial" w:hAnsi="Arial" w:cs="Arial"/>
                <w:bCs/>
              </w:rPr>
              <w:t xml:space="preserve">Fait </w:t>
            </w:r>
            <w:r>
              <w:rPr>
                <w:rFonts w:ascii="Arial" w:hAnsi="Arial" w:cs="Arial"/>
                <w:bCs/>
              </w:rPr>
              <w:t xml:space="preserve">à </w:t>
            </w:r>
            <w:r>
              <w:rPr>
                <w:rFonts w:ascii="Arial" w:hAnsi="Arial"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</w:t>
            </w:r>
            <w:r w:rsidRPr="00434ABE">
              <w:rPr>
                <w:rFonts w:ascii="Arial" w:hAnsi="Arial" w:cs="Arial"/>
                <w:bCs/>
              </w:rPr>
              <w:t>le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</w:t>
            </w:r>
          </w:p>
          <w:p w14:paraId="086232E6" w14:textId="77777777" w:rsidR="00357B6F" w:rsidRPr="00691B3B" w:rsidRDefault="00357B6F" w:rsidP="00357B6F">
            <w:pPr>
              <w:pStyle w:val="PrformatHTML"/>
            </w:pPr>
            <w:r w:rsidRPr="00434ABE">
              <w:rPr>
                <w:rFonts w:ascii="Arial" w:hAnsi="Arial" w:cs="Arial"/>
                <w:b/>
                <w:bCs/>
              </w:rPr>
              <w:t xml:space="preserve">                                       Signature de l’intervenant</w:t>
            </w:r>
            <w:r w:rsidRPr="00434A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4245AC">
              <w:rPr>
                <w:rFonts w:ascii="Arial" w:hAnsi="Arial" w:cs="Arial"/>
                <w:i/>
                <w:iCs/>
                <w:sz w:val="18"/>
                <w:szCs w:val="18"/>
              </w:rPr>
              <w:t>insérer votre signature numérisée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</w:rPr>
              <w:t xml:space="preserve">    </w:t>
            </w:r>
            <w:sdt>
              <w:sdtPr>
                <w:id w:val="-30649415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4618E590" wp14:editId="442B999B">
                      <wp:extent cx="762000" cy="762000"/>
                      <wp:effectExtent l="0" t="0" r="0" b="0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A475448" w14:textId="77777777" w:rsidR="008302B2" w:rsidRPr="00357B6F" w:rsidRDefault="008302B2" w:rsidP="00357B6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5D7926DF" w14:textId="77777777" w:rsidR="00F629DD" w:rsidRDefault="00F629DD" w:rsidP="00434ABE">
            <w:pPr>
              <w:pStyle w:val="Paragraphedeliste"/>
              <w:spacing w:after="0" w:line="360" w:lineRule="auto"/>
              <w:ind w:left="142"/>
              <w:rPr>
                <w:rFonts w:ascii="Arial" w:hAnsi="Arial" w:cs="Arial"/>
                <w:sz w:val="20"/>
              </w:rPr>
            </w:pPr>
          </w:p>
          <w:p w14:paraId="0BD51541" w14:textId="77777777" w:rsidR="00361E93" w:rsidRDefault="00361E93" w:rsidP="00434ABE">
            <w:pPr>
              <w:pStyle w:val="Paragraphedeliste"/>
              <w:spacing w:after="0" w:line="360" w:lineRule="auto"/>
              <w:ind w:left="142"/>
              <w:rPr>
                <w:rFonts w:ascii="Arial" w:hAnsi="Arial" w:cs="Arial"/>
                <w:sz w:val="20"/>
              </w:rPr>
            </w:pPr>
          </w:p>
          <w:p w14:paraId="089D02BC" w14:textId="77777777" w:rsidR="00F629DD" w:rsidRDefault="00F629DD" w:rsidP="00F45E1F">
            <w:pPr>
              <w:spacing w:line="360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0A7E888B" w14:textId="77777777" w:rsidR="00F45E1F" w:rsidRDefault="00F45E1F" w:rsidP="00F45E1F">
            <w:pPr>
              <w:spacing w:line="360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3348F059" w14:textId="77777777" w:rsidR="00F45E1F" w:rsidRPr="00F45E1F" w:rsidRDefault="00F45E1F" w:rsidP="00F45E1F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F45E1F">
              <w:rPr>
                <w:rFonts w:ascii="Arial" w:eastAsia="Calibri" w:hAnsi="Arial" w:cs="Arial"/>
                <w:i/>
                <w:sz w:val="20"/>
                <w:szCs w:val="22"/>
                <w:lang w:eastAsia="en-US"/>
              </w:rPr>
              <w:t>*</w:t>
            </w:r>
            <w:r w:rsidR="00357B6F">
              <w:rPr>
                <w:rFonts w:ascii="Arial" w:eastAsia="Calibri" w:hAnsi="Arial" w:cs="Arial"/>
                <w:i/>
                <w:sz w:val="20"/>
                <w:szCs w:val="22"/>
                <w:lang w:eastAsia="en-US"/>
              </w:rPr>
              <w:t>cocher</w:t>
            </w:r>
            <w:r w:rsidRPr="00F45E1F">
              <w:rPr>
                <w:rFonts w:ascii="Arial" w:eastAsia="Calibri" w:hAnsi="Arial" w:cs="Arial"/>
                <w:i/>
                <w:sz w:val="20"/>
                <w:szCs w:val="22"/>
                <w:lang w:eastAsia="en-US"/>
              </w:rPr>
              <w:t xml:space="preserve"> la mention utile</w:t>
            </w:r>
          </w:p>
        </w:tc>
      </w:tr>
    </w:tbl>
    <w:p w14:paraId="026ADDD6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58CD047A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4C319CD4" w14:textId="77777777" w:rsidR="007004CA" w:rsidRDefault="007004CA" w:rsidP="00BA6037">
      <w:pPr>
        <w:rPr>
          <w:rFonts w:ascii="Calibri" w:hAnsi="Calibri" w:cs="Arial"/>
          <w:sz w:val="2"/>
          <w:szCs w:val="2"/>
        </w:rPr>
      </w:pPr>
    </w:p>
    <w:p w14:paraId="265A6010" w14:textId="77777777" w:rsidR="007004CA" w:rsidRPr="00BA6037" w:rsidRDefault="007004CA" w:rsidP="00BA6037">
      <w:pPr>
        <w:rPr>
          <w:rFonts w:ascii="Calibri" w:hAnsi="Calibri" w:cs="Arial"/>
          <w:sz w:val="2"/>
          <w:szCs w:val="2"/>
        </w:rPr>
      </w:pPr>
    </w:p>
    <w:p w14:paraId="742400A1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243910E2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3C497343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68D79DEA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32D20C46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3F2DB358" w14:textId="77777777" w:rsidR="00BA6037" w:rsidRPr="00BA6037" w:rsidRDefault="00BA6037" w:rsidP="00BA6037">
      <w:pPr>
        <w:rPr>
          <w:rFonts w:ascii="Arial" w:hAnsi="Arial" w:cs="Arial"/>
          <w:sz w:val="2"/>
          <w:szCs w:val="2"/>
        </w:rPr>
      </w:pPr>
    </w:p>
    <w:p w14:paraId="57460F9C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35D1A8F1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474AF427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21854467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109DDACB" w14:textId="77777777" w:rsid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12DF5A24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1D91D9FE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7F64A09D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5272A1D8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12B7AA39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2B09FC83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9290315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75682021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6A59A95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0A282511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122B5F9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6BABDF28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B9CE93C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0DAC6543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29B5733D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112B1F8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5424386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A2529A5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0EBB811A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A5473F9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24F1F3C5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71219E03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1B7C3F0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71E4A8EC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6C3164A9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DEF9C35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2C487DFD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7416197D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0EDCD4A9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8D721CC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0038771D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113E4B83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1DE38802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CE56509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761F20C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138F7FCB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03264287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6DD2D5DC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C634831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17D56688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70CB2401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3C3127D6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4D1FEC1" w14:textId="77777777" w:rsidR="00F45E1F" w:rsidRDefault="00F45E1F" w:rsidP="00BA6037">
      <w:pPr>
        <w:rPr>
          <w:rFonts w:ascii="Calibri" w:hAnsi="Calibri" w:cs="Arial"/>
          <w:sz w:val="2"/>
          <w:szCs w:val="2"/>
        </w:rPr>
      </w:pPr>
    </w:p>
    <w:p w14:paraId="47270CED" w14:textId="77777777" w:rsidR="00F45E1F" w:rsidRPr="00BA6037" w:rsidRDefault="00F45E1F" w:rsidP="00BA6037">
      <w:pPr>
        <w:rPr>
          <w:rFonts w:ascii="Calibri" w:hAnsi="Calibri" w:cs="Arial"/>
          <w:sz w:val="2"/>
          <w:szCs w:val="2"/>
        </w:rPr>
      </w:pPr>
    </w:p>
    <w:p w14:paraId="4027BFA2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4FEF7408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30432A01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1BAF2CB3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2A529BAE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3E2B3515" w14:textId="77777777" w:rsidR="007B7B6D" w:rsidRDefault="00FE3880" w:rsidP="00FE3880">
      <w:pPr>
        <w:pStyle w:val="Pieddepage"/>
        <w:ind w:right="-89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B6D" w:rsidRPr="00000B2E">
        <w:rPr>
          <w:rFonts w:ascii="Arial" w:hAnsi="Arial" w:cs="Arial"/>
          <w:sz w:val="18"/>
          <w:szCs w:val="18"/>
        </w:rPr>
        <w:t xml:space="preserve">A.F.P.P.E – 47, avenue Verdier – 92120 MONTROUGE – Tél. : </w:t>
      </w:r>
      <w:r w:rsidR="00C2004A" w:rsidRPr="00C2004A">
        <w:rPr>
          <w:rFonts w:ascii="Arial" w:hAnsi="Arial" w:cs="Arial"/>
          <w:sz w:val="18"/>
          <w:szCs w:val="18"/>
        </w:rPr>
        <w:t>01 46 89 36 34</w:t>
      </w:r>
    </w:p>
    <w:p w14:paraId="1AA03C6D" w14:textId="77777777" w:rsidR="007B7B6D" w:rsidRPr="00000B2E" w:rsidRDefault="007B7B6D" w:rsidP="007B7B6D">
      <w:pPr>
        <w:pStyle w:val="Pieddepage"/>
        <w:ind w:left="-993" w:right="-89"/>
        <w:jc w:val="center"/>
        <w:rPr>
          <w:rFonts w:ascii="Arial" w:hAnsi="Arial" w:cs="Arial"/>
          <w:sz w:val="18"/>
          <w:szCs w:val="18"/>
        </w:rPr>
      </w:pPr>
      <w:r w:rsidRPr="00000B2E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CD3BA4">
          <w:rPr>
            <w:rStyle w:val="Lienhypertexte"/>
            <w:rFonts w:ascii="Arial" w:hAnsi="Arial" w:cs="Arial"/>
            <w:sz w:val="18"/>
            <w:szCs w:val="18"/>
          </w:rPr>
          <w:t>siege.asso@afppe.com</w:t>
        </w:r>
      </w:hyperlink>
      <w:r w:rsidRPr="00000B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hyperlink r:id="rId11" w:history="1">
        <w:r w:rsidRPr="00CD3BA4">
          <w:rPr>
            <w:rStyle w:val="Lienhypertexte"/>
            <w:rFonts w:ascii="Arial" w:hAnsi="Arial" w:cs="Arial"/>
            <w:sz w:val="18"/>
            <w:szCs w:val="18"/>
          </w:rPr>
          <w:t>new.afppe.com</w:t>
        </w:r>
      </w:hyperlink>
    </w:p>
    <w:p w14:paraId="103AD441" w14:textId="77777777" w:rsidR="007B7B6D" w:rsidRDefault="007B7B6D" w:rsidP="007B7B6D">
      <w:pPr>
        <w:pStyle w:val="Pieddepage"/>
        <w:ind w:right="360"/>
        <w:rPr>
          <w:sz w:val="2"/>
        </w:rPr>
      </w:pPr>
    </w:p>
    <w:p w14:paraId="3BED6CFF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1E7B52FF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p w14:paraId="7C2BCABD" w14:textId="77777777" w:rsidR="00BA6037" w:rsidRPr="00BA6037" w:rsidRDefault="00BA6037" w:rsidP="00BA6037">
      <w:pPr>
        <w:rPr>
          <w:rFonts w:ascii="Calibri" w:hAnsi="Calibri" w:cs="Arial"/>
          <w:sz w:val="2"/>
          <w:szCs w:val="2"/>
        </w:rPr>
      </w:pPr>
    </w:p>
    <w:sectPr w:rsidR="00BA6037" w:rsidRPr="00BA6037" w:rsidSect="005031BD">
      <w:headerReference w:type="default" r:id="rId12"/>
      <w:footerReference w:type="default" r:id="rId13"/>
      <w:pgSz w:w="11906" w:h="16838" w:code="9"/>
      <w:pgMar w:top="567" w:right="567" w:bottom="567" w:left="567" w:header="720" w:footer="24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9909" w14:textId="77777777" w:rsidR="00B860EB" w:rsidRDefault="00B860EB">
      <w:r>
        <w:separator/>
      </w:r>
    </w:p>
  </w:endnote>
  <w:endnote w:type="continuationSeparator" w:id="0">
    <w:p w14:paraId="0799484D" w14:textId="77777777" w:rsidR="00B860EB" w:rsidRDefault="00B8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D916" w14:textId="3EFEEA21" w:rsidR="002F2E9B" w:rsidRDefault="002F2E9B">
    <w:pPr>
      <w:pStyle w:val="Pieddepage"/>
    </w:pPr>
    <w:r>
      <w:t>MAJ 4/09/21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B669" w14:textId="77777777" w:rsidR="00B860EB" w:rsidRDefault="00B860EB">
      <w:r>
        <w:separator/>
      </w:r>
    </w:p>
  </w:footnote>
  <w:footnote w:type="continuationSeparator" w:id="0">
    <w:p w14:paraId="4C73A05B" w14:textId="77777777" w:rsidR="00B860EB" w:rsidRDefault="00B8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D747" w14:textId="77777777" w:rsidR="000D221D" w:rsidRDefault="000D221D">
    <w:pPr>
      <w:pStyle w:val="En-tte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D0B"/>
    <w:multiLevelType w:val="hybridMultilevel"/>
    <w:tmpl w:val="E72C04A4"/>
    <w:lvl w:ilvl="0" w:tplc="703E9C76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DD96447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D004A57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4FF4B57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E566269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12849ED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C264209C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5A9C67DE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210AD4B2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88757B8"/>
    <w:multiLevelType w:val="hybridMultilevel"/>
    <w:tmpl w:val="71C03A6A"/>
    <w:lvl w:ilvl="0" w:tplc="10FCD7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FBB"/>
    <w:multiLevelType w:val="hybridMultilevel"/>
    <w:tmpl w:val="6844802C"/>
    <w:lvl w:ilvl="0" w:tplc="6352C4F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ADA64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7AD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E8F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0C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A4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26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0D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1E3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5E3B"/>
    <w:multiLevelType w:val="hybridMultilevel"/>
    <w:tmpl w:val="E0BE7B2C"/>
    <w:lvl w:ilvl="0" w:tplc="10FCD7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2248"/>
    <w:multiLevelType w:val="hybridMultilevel"/>
    <w:tmpl w:val="C9868F3A"/>
    <w:lvl w:ilvl="0" w:tplc="986E49DC"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2DC04F3"/>
    <w:multiLevelType w:val="hybridMultilevel"/>
    <w:tmpl w:val="87B4769C"/>
    <w:lvl w:ilvl="0" w:tplc="C33671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D36CD"/>
    <w:multiLevelType w:val="hybridMultilevel"/>
    <w:tmpl w:val="84A8A45C"/>
    <w:lvl w:ilvl="0" w:tplc="0EE0FD5C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4218E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5A0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24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A6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CECD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29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6A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086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182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86E97"/>
    <w:multiLevelType w:val="hybridMultilevel"/>
    <w:tmpl w:val="DEC0F62C"/>
    <w:lvl w:ilvl="0" w:tplc="9EAA8A4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10908"/>
    <w:multiLevelType w:val="hybridMultilevel"/>
    <w:tmpl w:val="D612F086"/>
    <w:lvl w:ilvl="0" w:tplc="193C939E">
      <w:start w:val="3006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D04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8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9C0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A2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90F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A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4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CB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67291C"/>
    <w:multiLevelType w:val="hybridMultilevel"/>
    <w:tmpl w:val="03A2BF9C"/>
    <w:lvl w:ilvl="0" w:tplc="AE789E0A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92E020D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8034D9E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916F2C0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34CB85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A8E54B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E8A4C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6AB89A5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DA40E9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30014E9"/>
    <w:multiLevelType w:val="hybridMultilevel"/>
    <w:tmpl w:val="980811DA"/>
    <w:lvl w:ilvl="0" w:tplc="1D106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59F8"/>
    <w:multiLevelType w:val="hybridMultilevel"/>
    <w:tmpl w:val="97C2562C"/>
    <w:lvl w:ilvl="0" w:tplc="4E4056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3EB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6E33B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A142A4"/>
    <w:multiLevelType w:val="hybridMultilevel"/>
    <w:tmpl w:val="425AD56C"/>
    <w:lvl w:ilvl="0" w:tplc="A27285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CE62506">
      <w:start w:val="3006"/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DEDC37AE">
      <w:start w:val="3006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6CD0C66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B6F6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9CC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E9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A3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8E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3644"/>
    <w:multiLevelType w:val="multilevel"/>
    <w:tmpl w:val="3F2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55B68"/>
    <w:multiLevelType w:val="hybridMultilevel"/>
    <w:tmpl w:val="4BAC694C"/>
    <w:lvl w:ilvl="0" w:tplc="F10C107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357B0"/>
    <w:multiLevelType w:val="hybridMultilevel"/>
    <w:tmpl w:val="3DA4452C"/>
    <w:lvl w:ilvl="0" w:tplc="B972F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B48BD"/>
    <w:multiLevelType w:val="hybridMultilevel"/>
    <w:tmpl w:val="6FB038DE"/>
    <w:lvl w:ilvl="0" w:tplc="7F44F1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C6EC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4345C1D"/>
    <w:multiLevelType w:val="hybridMultilevel"/>
    <w:tmpl w:val="A16AE652"/>
    <w:lvl w:ilvl="0" w:tplc="69E03A0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72FF4"/>
    <w:multiLevelType w:val="singleLevel"/>
    <w:tmpl w:val="1C0AFA68"/>
    <w:lvl w:ilvl="0">
      <w:start w:val="1"/>
      <w:numFmt w:val="bullet"/>
      <w:lvlText w:val=""/>
      <w:lvlJc w:val="left"/>
      <w:pPr>
        <w:tabs>
          <w:tab w:val="num" w:pos="2288"/>
        </w:tabs>
        <w:ind w:left="2268" w:hanging="340"/>
      </w:pPr>
      <w:rPr>
        <w:rFonts w:ascii="Symbol" w:hAnsi="Symbol" w:hint="default"/>
      </w:rPr>
    </w:lvl>
  </w:abstractNum>
  <w:abstractNum w:abstractNumId="23" w15:restartNumberingAfterBreak="0">
    <w:nsid w:val="69121AB5"/>
    <w:multiLevelType w:val="hybridMultilevel"/>
    <w:tmpl w:val="2B74908E"/>
    <w:lvl w:ilvl="0" w:tplc="E11458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F4014"/>
    <w:multiLevelType w:val="hybridMultilevel"/>
    <w:tmpl w:val="05248B88"/>
    <w:lvl w:ilvl="0" w:tplc="0BA2BA82">
      <w:start w:val="19"/>
      <w:numFmt w:val="bullet"/>
      <w:lvlText w:val="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ABF68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B21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8D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E8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68A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E9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63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426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65003"/>
    <w:multiLevelType w:val="multilevel"/>
    <w:tmpl w:val="6F2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7"/>
  </w:num>
  <w:num w:numId="5">
    <w:abstractNumId w:val="24"/>
  </w:num>
  <w:num w:numId="6">
    <w:abstractNumId w:val="10"/>
  </w:num>
  <w:num w:numId="7">
    <w:abstractNumId w:val="15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16"/>
  </w:num>
  <w:num w:numId="13">
    <w:abstractNumId w:val="25"/>
  </w:num>
  <w:num w:numId="14">
    <w:abstractNumId w:val="22"/>
  </w:num>
  <w:num w:numId="15">
    <w:abstractNumId w:val="23"/>
  </w:num>
  <w:num w:numId="16">
    <w:abstractNumId w:val="12"/>
  </w:num>
  <w:num w:numId="17">
    <w:abstractNumId w:val="18"/>
  </w:num>
  <w:num w:numId="18">
    <w:abstractNumId w:val="19"/>
  </w:num>
  <w:num w:numId="19">
    <w:abstractNumId w:val="8"/>
  </w:num>
  <w:num w:numId="20">
    <w:abstractNumId w:val="11"/>
  </w:num>
  <w:num w:numId="21">
    <w:abstractNumId w:val="3"/>
  </w:num>
  <w:num w:numId="22">
    <w:abstractNumId w:val="1"/>
  </w:num>
  <w:num w:numId="23">
    <w:abstractNumId w:val="5"/>
  </w:num>
  <w:num w:numId="24">
    <w:abstractNumId w:val="17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8g7husykn4/P9/OHoU5vZVyypwqEu8rahulypQhilGM4GkRcQ0zgdbbcP+vU9375aQrecuHusq/drsc6bfNGA==" w:salt="9xGm6QFeqmOMhAdlpeKm9w=="/>
  <w:autoFormatOverride/>
  <w:styleLockTheme/>
  <w:styleLockQFSet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8D"/>
    <w:rsid w:val="000001FE"/>
    <w:rsid w:val="00000B2E"/>
    <w:rsid w:val="00046667"/>
    <w:rsid w:val="00054E96"/>
    <w:rsid w:val="000609F8"/>
    <w:rsid w:val="0006216A"/>
    <w:rsid w:val="00090281"/>
    <w:rsid w:val="00096421"/>
    <w:rsid w:val="000B6344"/>
    <w:rsid w:val="000D221D"/>
    <w:rsid w:val="000D414F"/>
    <w:rsid w:val="000D6421"/>
    <w:rsid w:val="000E25C8"/>
    <w:rsid w:val="000E5E4F"/>
    <w:rsid w:val="000E7E58"/>
    <w:rsid w:val="00112E44"/>
    <w:rsid w:val="00113000"/>
    <w:rsid w:val="001332B3"/>
    <w:rsid w:val="00134B98"/>
    <w:rsid w:val="00144C14"/>
    <w:rsid w:val="00151A01"/>
    <w:rsid w:val="00153AE5"/>
    <w:rsid w:val="001746F0"/>
    <w:rsid w:val="001A2497"/>
    <w:rsid w:val="001D3AF9"/>
    <w:rsid w:val="001D77DD"/>
    <w:rsid w:val="001F6EB5"/>
    <w:rsid w:val="00203BE5"/>
    <w:rsid w:val="0022610D"/>
    <w:rsid w:val="00230BA9"/>
    <w:rsid w:val="00233E32"/>
    <w:rsid w:val="00237F92"/>
    <w:rsid w:val="00264C66"/>
    <w:rsid w:val="0028218D"/>
    <w:rsid w:val="00287682"/>
    <w:rsid w:val="00294F55"/>
    <w:rsid w:val="002A000B"/>
    <w:rsid w:val="002A2A82"/>
    <w:rsid w:val="002A6AAF"/>
    <w:rsid w:val="002A74DD"/>
    <w:rsid w:val="002B443B"/>
    <w:rsid w:val="002E2CE4"/>
    <w:rsid w:val="002F0564"/>
    <w:rsid w:val="002F2E9B"/>
    <w:rsid w:val="00313746"/>
    <w:rsid w:val="00324152"/>
    <w:rsid w:val="00325994"/>
    <w:rsid w:val="003276E9"/>
    <w:rsid w:val="00357B6F"/>
    <w:rsid w:val="00361E93"/>
    <w:rsid w:val="00391332"/>
    <w:rsid w:val="00396EA1"/>
    <w:rsid w:val="003D2243"/>
    <w:rsid w:val="003E14C9"/>
    <w:rsid w:val="004011BF"/>
    <w:rsid w:val="00416269"/>
    <w:rsid w:val="00423983"/>
    <w:rsid w:val="004245AC"/>
    <w:rsid w:val="00434ABE"/>
    <w:rsid w:val="00456872"/>
    <w:rsid w:val="004627B4"/>
    <w:rsid w:val="004649AC"/>
    <w:rsid w:val="004869FB"/>
    <w:rsid w:val="00495464"/>
    <w:rsid w:val="004B6004"/>
    <w:rsid w:val="004B700E"/>
    <w:rsid w:val="004B713A"/>
    <w:rsid w:val="004D6FE3"/>
    <w:rsid w:val="004E592F"/>
    <w:rsid w:val="004F3C07"/>
    <w:rsid w:val="005031BD"/>
    <w:rsid w:val="005165B8"/>
    <w:rsid w:val="0052331F"/>
    <w:rsid w:val="00537C2B"/>
    <w:rsid w:val="00570231"/>
    <w:rsid w:val="00571279"/>
    <w:rsid w:val="00591765"/>
    <w:rsid w:val="005D4CE3"/>
    <w:rsid w:val="005E4335"/>
    <w:rsid w:val="005E59CB"/>
    <w:rsid w:val="00600B2C"/>
    <w:rsid w:val="00602ED7"/>
    <w:rsid w:val="00663A32"/>
    <w:rsid w:val="006752CA"/>
    <w:rsid w:val="00680D1A"/>
    <w:rsid w:val="006A0690"/>
    <w:rsid w:val="006A17B2"/>
    <w:rsid w:val="006A6D1B"/>
    <w:rsid w:val="006B6871"/>
    <w:rsid w:val="006C4787"/>
    <w:rsid w:val="006D52A6"/>
    <w:rsid w:val="006E65A2"/>
    <w:rsid w:val="006E719C"/>
    <w:rsid w:val="006F1C21"/>
    <w:rsid w:val="007004CA"/>
    <w:rsid w:val="00704BFE"/>
    <w:rsid w:val="00705DC8"/>
    <w:rsid w:val="00707D20"/>
    <w:rsid w:val="00741C17"/>
    <w:rsid w:val="00771CE2"/>
    <w:rsid w:val="007930C0"/>
    <w:rsid w:val="00793E1C"/>
    <w:rsid w:val="00796E95"/>
    <w:rsid w:val="007A2600"/>
    <w:rsid w:val="007A3614"/>
    <w:rsid w:val="007B0DD4"/>
    <w:rsid w:val="007B7B6D"/>
    <w:rsid w:val="007C316C"/>
    <w:rsid w:val="007F426C"/>
    <w:rsid w:val="007F7E3C"/>
    <w:rsid w:val="008058A6"/>
    <w:rsid w:val="00824399"/>
    <w:rsid w:val="008302B2"/>
    <w:rsid w:val="00851919"/>
    <w:rsid w:val="00876966"/>
    <w:rsid w:val="00876A1A"/>
    <w:rsid w:val="008810BF"/>
    <w:rsid w:val="00892EFF"/>
    <w:rsid w:val="008B799E"/>
    <w:rsid w:val="008E0272"/>
    <w:rsid w:val="008E3156"/>
    <w:rsid w:val="008E45FA"/>
    <w:rsid w:val="00915677"/>
    <w:rsid w:val="00947B6C"/>
    <w:rsid w:val="00972C19"/>
    <w:rsid w:val="00977F31"/>
    <w:rsid w:val="009809AA"/>
    <w:rsid w:val="00981A7C"/>
    <w:rsid w:val="00984E90"/>
    <w:rsid w:val="009C2A27"/>
    <w:rsid w:val="009C4DC7"/>
    <w:rsid w:val="009E31EB"/>
    <w:rsid w:val="009F0033"/>
    <w:rsid w:val="00A06E64"/>
    <w:rsid w:val="00A16DF0"/>
    <w:rsid w:val="00A218F0"/>
    <w:rsid w:val="00A24854"/>
    <w:rsid w:val="00A259D9"/>
    <w:rsid w:val="00A26270"/>
    <w:rsid w:val="00A6120D"/>
    <w:rsid w:val="00A647BE"/>
    <w:rsid w:val="00A779D4"/>
    <w:rsid w:val="00AB30CF"/>
    <w:rsid w:val="00AC7FFB"/>
    <w:rsid w:val="00AD1085"/>
    <w:rsid w:val="00AD6302"/>
    <w:rsid w:val="00AF2146"/>
    <w:rsid w:val="00AF450D"/>
    <w:rsid w:val="00B023F6"/>
    <w:rsid w:val="00B12804"/>
    <w:rsid w:val="00B45288"/>
    <w:rsid w:val="00B50F63"/>
    <w:rsid w:val="00B6107C"/>
    <w:rsid w:val="00B66A05"/>
    <w:rsid w:val="00B6705D"/>
    <w:rsid w:val="00B860EB"/>
    <w:rsid w:val="00BA6037"/>
    <w:rsid w:val="00BA61E6"/>
    <w:rsid w:val="00BC5BCB"/>
    <w:rsid w:val="00BC6ADA"/>
    <w:rsid w:val="00BD7FEA"/>
    <w:rsid w:val="00C06EE8"/>
    <w:rsid w:val="00C2004A"/>
    <w:rsid w:val="00C2152D"/>
    <w:rsid w:val="00C30D22"/>
    <w:rsid w:val="00C33CA0"/>
    <w:rsid w:val="00C40F3F"/>
    <w:rsid w:val="00C423F3"/>
    <w:rsid w:val="00CA2375"/>
    <w:rsid w:val="00CB206D"/>
    <w:rsid w:val="00CB6346"/>
    <w:rsid w:val="00CD11BB"/>
    <w:rsid w:val="00CD14CB"/>
    <w:rsid w:val="00CD3BA4"/>
    <w:rsid w:val="00CE3734"/>
    <w:rsid w:val="00CF5680"/>
    <w:rsid w:val="00D0480E"/>
    <w:rsid w:val="00D2604A"/>
    <w:rsid w:val="00D35BF9"/>
    <w:rsid w:val="00D51803"/>
    <w:rsid w:val="00D5782F"/>
    <w:rsid w:val="00D6086F"/>
    <w:rsid w:val="00D76BE8"/>
    <w:rsid w:val="00D83158"/>
    <w:rsid w:val="00DB236D"/>
    <w:rsid w:val="00DC2BB2"/>
    <w:rsid w:val="00DD43DE"/>
    <w:rsid w:val="00DD47DC"/>
    <w:rsid w:val="00DD4886"/>
    <w:rsid w:val="00DD7105"/>
    <w:rsid w:val="00E110A5"/>
    <w:rsid w:val="00E51901"/>
    <w:rsid w:val="00E54528"/>
    <w:rsid w:val="00E56E48"/>
    <w:rsid w:val="00E94242"/>
    <w:rsid w:val="00E96900"/>
    <w:rsid w:val="00EA0CD2"/>
    <w:rsid w:val="00EC7C5E"/>
    <w:rsid w:val="00ED2A49"/>
    <w:rsid w:val="00EE0AF6"/>
    <w:rsid w:val="00EF143F"/>
    <w:rsid w:val="00F032CE"/>
    <w:rsid w:val="00F07712"/>
    <w:rsid w:val="00F1725A"/>
    <w:rsid w:val="00F271A1"/>
    <w:rsid w:val="00F45E1F"/>
    <w:rsid w:val="00F622A7"/>
    <w:rsid w:val="00F629DD"/>
    <w:rsid w:val="00F71A65"/>
    <w:rsid w:val="00F769F6"/>
    <w:rsid w:val="00F86B1F"/>
    <w:rsid w:val="00FC032F"/>
    <w:rsid w:val="00FC61CD"/>
    <w:rsid w:val="00FC68BA"/>
    <w:rsid w:val="00FD439A"/>
    <w:rsid w:val="00FD6CFD"/>
    <w:rsid w:val="00FE2394"/>
    <w:rsid w:val="00FE3880"/>
    <w:rsid w:val="00F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7EEF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37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Stencil" w:hAnsi="Stencil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shd w:val="clear" w:color="auto" w:fill="E6E6E6"/>
      <w:tabs>
        <w:tab w:val="left" w:pos="6180"/>
      </w:tabs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i/>
      <w:iCs/>
      <w:shd w:val="clear" w:color="auto" w:fill="FF000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lgerian" w:hAnsi="Algerian"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lgerian" w:hAnsi="Algerian"/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Titre8">
    <w:name w:val="heading 8"/>
    <w:basedOn w:val="Normal"/>
    <w:next w:val="Normal"/>
    <w:qFormat/>
    <w:pPr>
      <w:keepNext/>
      <w:ind w:firstLine="708"/>
      <w:jc w:val="center"/>
      <w:outlineLvl w:val="7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firstLine="720"/>
      <w:jc w:val="both"/>
    </w:pPr>
  </w:style>
  <w:style w:type="paragraph" w:styleId="Retraitcorpsdetexte2">
    <w:name w:val="Body Text Indent 2"/>
    <w:basedOn w:val="Normal"/>
    <w:pPr>
      <w:ind w:left="1800"/>
      <w:jc w:val="both"/>
    </w:pPr>
  </w:style>
  <w:style w:type="paragraph" w:styleId="Retraitcorpsdetexte3">
    <w:name w:val="Body Text Indent 3"/>
    <w:basedOn w:val="Normal"/>
    <w:pPr>
      <w:ind w:left="360"/>
      <w:jc w:val="both"/>
    </w:p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character" w:customStyle="1" w:styleId="txt">
    <w:name w:val="txt"/>
    <w:basedOn w:val="Policepardfaut"/>
    <w:locked/>
  </w:style>
  <w:style w:type="paragraph" w:styleId="NormalWeb">
    <w:name w:val="Normal (Web)"/>
    <w:basedOn w:val="Normal"/>
    <w:pPr>
      <w:spacing w:before="100" w:after="100"/>
    </w:pPr>
    <w:rPr>
      <w:rFonts w:ascii="Verdana" w:eastAsia="Arial Unicode MS" w:hAnsi="Verdana"/>
      <w:color w:val="808080"/>
      <w:sz w:val="20"/>
      <w:szCs w:val="20"/>
    </w:rPr>
  </w:style>
  <w:style w:type="paragraph" w:customStyle="1" w:styleId="textegras">
    <w:name w:val="texte_gras"/>
    <w:basedOn w:val="Normal"/>
    <w:locked/>
    <w:pPr>
      <w:spacing w:before="100" w:after="100"/>
    </w:pPr>
    <w:rPr>
      <w:rFonts w:ascii="Verdana" w:eastAsia="Arial Unicode MS" w:hAnsi="Verdana"/>
      <w:b/>
      <w:bCs/>
      <w:color w:val="000000"/>
      <w:sz w:val="17"/>
      <w:szCs w:val="17"/>
    </w:rPr>
  </w:style>
  <w:style w:type="paragraph" w:styleId="Lgende">
    <w:name w:val="caption"/>
    <w:basedOn w:val="Normal"/>
    <w:next w:val="Normal"/>
    <w:qFormat/>
    <w:pPr>
      <w:widowControl w:val="0"/>
      <w:autoSpaceDE w:val="0"/>
      <w:autoSpaceDN w:val="0"/>
      <w:adjustRightInd w:val="0"/>
      <w:jc w:val="center"/>
    </w:pPr>
    <w:rPr>
      <w:rFonts w:ascii="Stencil" w:hAnsi="Stencil"/>
      <w:b/>
      <w:bCs/>
      <w:sz w:val="28"/>
      <w:szCs w:val="20"/>
    </w:rPr>
  </w:style>
  <w:style w:type="table" w:styleId="Grilledutableau">
    <w:name w:val="Table Grid"/>
    <w:basedOn w:val="TableauNormal"/>
    <w:locked/>
    <w:rsid w:val="0079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6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C6ADA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BA6037"/>
    <w:rPr>
      <w:color w:val="808080"/>
    </w:rPr>
  </w:style>
  <w:style w:type="paragraph" w:styleId="PrformatHTML">
    <w:name w:val="HTML Preformatted"/>
    <w:basedOn w:val="Normal"/>
    <w:link w:val="PrformatHTMLCar"/>
    <w:uiPriority w:val="99"/>
    <w:unhideWhenUsed/>
    <w:rsid w:val="00700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7004C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7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3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6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0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22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8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8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6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3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4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3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0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0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8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8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5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4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74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3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8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4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0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53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33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4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6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6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4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1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4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0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2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5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1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7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2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1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89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96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9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7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6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0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1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1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6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16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57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7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55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8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1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16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6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3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2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0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4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2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43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2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9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9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2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5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06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4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7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2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3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1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23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0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6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0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4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9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7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8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2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3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7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5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0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3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7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2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8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5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0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6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6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2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6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1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9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0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5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9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43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81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1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4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1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9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1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2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7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8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64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4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2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ege.asso@afpp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ege.asso@afpp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GIN\Desktop\data%20doc2\CR%20bilan%20fin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7143-A9A6-4711-BE34-E5120124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bilan final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1943</CharactersWithSpaces>
  <SharedDoc>false</SharedDoc>
  <HLinks>
    <vt:vector size="12" baseType="variant">
      <vt:variant>
        <vt:i4>1310817</vt:i4>
      </vt:variant>
      <vt:variant>
        <vt:i4>180</vt:i4>
      </vt:variant>
      <vt:variant>
        <vt:i4>0</vt:i4>
      </vt:variant>
      <vt:variant>
        <vt:i4>5</vt:i4>
      </vt:variant>
      <vt:variant>
        <vt:lpwstr>mailto:siege.asso@afppe.com</vt:lpwstr>
      </vt:variant>
      <vt:variant>
        <vt:lpwstr/>
      </vt:variant>
      <vt:variant>
        <vt:i4>1310817</vt:i4>
      </vt:variant>
      <vt:variant>
        <vt:i4>177</vt:i4>
      </vt:variant>
      <vt:variant>
        <vt:i4>0</vt:i4>
      </vt:variant>
      <vt:variant>
        <vt:i4>5</vt:i4>
      </vt:variant>
      <vt:variant>
        <vt:lpwstr>mailto:siege.asso@afppe.com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2018-05-11T08:23:00Z</dcterms:created>
  <dcterms:modified xsi:type="dcterms:W3CDTF">2021-09-04T12:47:00Z</dcterms:modified>
</cp:coreProperties>
</file>