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EB0E0" w14:textId="77777777" w:rsidR="00325994" w:rsidRDefault="007E298F" w:rsidP="00BC6ADA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34572AF9" wp14:editId="0F186422">
            <wp:simplePos x="0" y="0"/>
            <wp:positionH relativeFrom="page">
              <wp:align>left</wp:align>
            </wp:positionH>
            <wp:positionV relativeFrom="paragraph">
              <wp:posOffset>-481330</wp:posOffset>
            </wp:positionV>
            <wp:extent cx="1933575" cy="1038225"/>
            <wp:effectExtent l="0" t="0" r="0" b="0"/>
            <wp:wrapNone/>
            <wp:docPr id="2" name="Image 4" descr="logotype-afppe-avec-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type-afppe-avec-tex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05D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C61F61" wp14:editId="0CAE9A78">
                <wp:simplePos x="0" y="0"/>
                <wp:positionH relativeFrom="column">
                  <wp:posOffset>3116580</wp:posOffset>
                </wp:positionH>
                <wp:positionV relativeFrom="paragraph">
                  <wp:posOffset>-316865</wp:posOffset>
                </wp:positionV>
                <wp:extent cx="3665855" cy="77914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5855" cy="779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40B7B" w14:textId="77777777" w:rsidR="00BC6ADA" w:rsidRPr="00BA6037" w:rsidRDefault="00BC6ADA" w:rsidP="00BA603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Arial" w:hAnsi="Arial" w:cs="Arial"/>
                                <w:b/>
                                <w:color w:val="29292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BA6037">
                              <w:rPr>
                                <w:rFonts w:ascii="Century Gothic" w:hAnsi="Century Gothic" w:cs="Arial"/>
                                <w:i/>
                                <w:sz w:val="16"/>
                                <w:szCs w:val="16"/>
                              </w:rPr>
                              <w:t>Association National</w:t>
                            </w:r>
                            <w:r w:rsidR="005031BD" w:rsidRPr="00BA6037">
                              <w:rPr>
                                <w:rFonts w:ascii="Century Gothic" w:hAnsi="Century Gothic" w:cs="Arial"/>
                                <w:i/>
                                <w:sz w:val="16"/>
                                <w:szCs w:val="16"/>
                              </w:rPr>
                              <w:t xml:space="preserve">e déclarée </w:t>
                            </w:r>
                            <w:r w:rsidRPr="00BA6037">
                              <w:rPr>
                                <w:rFonts w:ascii="Century Gothic" w:hAnsi="Century Gothic" w:cs="Arial"/>
                                <w:i/>
                                <w:sz w:val="16"/>
                                <w:szCs w:val="16"/>
                              </w:rPr>
                              <w:t>sous le N° ASS 29.731</w:t>
                            </w:r>
                          </w:p>
                          <w:p w14:paraId="24992C07" w14:textId="77777777" w:rsidR="00BC6ADA" w:rsidRPr="00BA6037" w:rsidRDefault="000824CD" w:rsidP="00BC6ADA">
                            <w:pPr>
                              <w:jc w:val="right"/>
                              <w:rPr>
                                <w:rFonts w:ascii="Century Gothic" w:hAnsi="Century Gothic" w:cs="Arial"/>
                                <w:i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 w:cs="Arial"/>
                                <w:i/>
                                <w:sz w:val="16"/>
                                <w:szCs w:val="16"/>
                              </w:rPr>
                              <w:t>APE:</w:t>
                            </w:r>
                            <w:proofErr w:type="gramEnd"/>
                            <w:r>
                              <w:rPr>
                                <w:rFonts w:ascii="Century Gothic" w:hAnsi="Century Gothic" w:cs="Arial"/>
                                <w:i/>
                                <w:sz w:val="16"/>
                                <w:szCs w:val="16"/>
                              </w:rPr>
                              <w:t xml:space="preserve"> 9499Z</w:t>
                            </w:r>
                          </w:p>
                          <w:p w14:paraId="233AC0D2" w14:textId="77777777" w:rsidR="00BC6ADA" w:rsidRPr="00BA6037" w:rsidRDefault="00BC6ADA" w:rsidP="00BC6ADA">
                            <w:pPr>
                              <w:jc w:val="right"/>
                              <w:rPr>
                                <w:rFonts w:ascii="Century Gothic" w:hAnsi="Century Gothic" w:cs="Arial"/>
                                <w:i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A6037">
                              <w:rPr>
                                <w:rFonts w:ascii="Century Gothic" w:hAnsi="Century Gothic" w:cs="Arial"/>
                                <w:i/>
                                <w:sz w:val="16"/>
                                <w:szCs w:val="16"/>
                              </w:rPr>
                              <w:t>SIREN:</w:t>
                            </w:r>
                            <w:proofErr w:type="gramEnd"/>
                            <w:r w:rsidRPr="00BA6037">
                              <w:rPr>
                                <w:rFonts w:ascii="Century Gothic" w:hAnsi="Century Gothic" w:cs="Arial"/>
                                <w:i/>
                                <w:sz w:val="16"/>
                                <w:szCs w:val="16"/>
                              </w:rPr>
                              <w:t>398093393    N° SIRET 39809339300021</w:t>
                            </w:r>
                          </w:p>
                          <w:p w14:paraId="2003EC37" w14:textId="77777777" w:rsidR="00000B2E" w:rsidRPr="00BA6037" w:rsidRDefault="00000B2E" w:rsidP="00BC6ADA">
                            <w:pPr>
                              <w:jc w:val="right"/>
                              <w:rPr>
                                <w:rFonts w:ascii="Century Gothic" w:hAnsi="Century Gothic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A6037">
                              <w:rPr>
                                <w:rFonts w:ascii="Century Gothic" w:hAnsi="Century Gothic" w:cs="Arial"/>
                                <w:i/>
                                <w:sz w:val="16"/>
                                <w:szCs w:val="16"/>
                              </w:rPr>
                              <w:t xml:space="preserve">N° de TVA intracommunautaire </w:t>
                            </w:r>
                            <w:r w:rsidR="00107A61" w:rsidRPr="00107A61">
                              <w:rPr>
                                <w:rFonts w:ascii="Century Gothic" w:hAnsi="Century Gothic" w:cs="Arial"/>
                                <w:i/>
                                <w:sz w:val="16"/>
                                <w:szCs w:val="16"/>
                              </w:rPr>
                              <w:t>FR89398093393</w:t>
                            </w:r>
                          </w:p>
                          <w:p w14:paraId="5189CF19" w14:textId="77777777" w:rsidR="00BC6ADA" w:rsidRPr="00BA6037" w:rsidRDefault="00000B2E" w:rsidP="00BA6037">
                            <w:pPr>
                              <w:jc w:val="right"/>
                              <w:rPr>
                                <w:rFonts w:ascii="Century Gothic" w:hAnsi="Century Gothic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A6037">
                              <w:rPr>
                                <w:rFonts w:ascii="Century Gothic" w:hAnsi="Century Gothic" w:cs="Arial"/>
                                <w:i/>
                                <w:sz w:val="16"/>
                                <w:szCs w:val="16"/>
                              </w:rPr>
                              <w:t xml:space="preserve">N° </w:t>
                            </w:r>
                            <w:r w:rsidR="00396EA1" w:rsidRPr="00BA6037">
                              <w:rPr>
                                <w:rFonts w:ascii="Century Gothic" w:hAnsi="Century Gothic" w:cs="Arial"/>
                                <w:i/>
                                <w:sz w:val="16"/>
                                <w:szCs w:val="16"/>
                              </w:rPr>
                              <w:t xml:space="preserve">enregistrement </w:t>
                            </w:r>
                            <w:r w:rsidRPr="00BA6037">
                              <w:rPr>
                                <w:rFonts w:ascii="Century Gothic" w:hAnsi="Century Gothic" w:cs="Arial"/>
                                <w:i/>
                                <w:sz w:val="16"/>
                                <w:szCs w:val="16"/>
                              </w:rPr>
                              <w:t xml:space="preserve">formation 11 92 156 26 92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61F6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45.4pt;margin-top:-24.95pt;width:288.65pt;height:6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" stroked="f" strokecolor="white" strokeweight="0">
                <v:fill opacity="0"/>
                <v:textbox>
                  <w:txbxContent>
                    <w:p w14:paraId="01E40B7B" w14:textId="77777777" w:rsidR="00BC6ADA" w:rsidRPr="00BA6037" w:rsidRDefault="00BC6ADA" w:rsidP="00BA6037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Arial" w:hAnsi="Arial" w:cs="Arial"/>
                          <w:b/>
                          <w:color w:val="292929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BA6037">
                        <w:rPr>
                          <w:rFonts w:ascii="Century Gothic" w:hAnsi="Century Gothic" w:cs="Arial"/>
                          <w:i/>
                          <w:sz w:val="16"/>
                          <w:szCs w:val="16"/>
                        </w:rPr>
                        <w:t>Association National</w:t>
                      </w:r>
                      <w:r w:rsidR="005031BD" w:rsidRPr="00BA6037">
                        <w:rPr>
                          <w:rFonts w:ascii="Century Gothic" w:hAnsi="Century Gothic" w:cs="Arial"/>
                          <w:i/>
                          <w:sz w:val="16"/>
                          <w:szCs w:val="16"/>
                        </w:rPr>
                        <w:t xml:space="preserve">e déclarée </w:t>
                      </w:r>
                      <w:r w:rsidRPr="00BA6037">
                        <w:rPr>
                          <w:rFonts w:ascii="Century Gothic" w:hAnsi="Century Gothic" w:cs="Arial"/>
                          <w:i/>
                          <w:sz w:val="16"/>
                          <w:szCs w:val="16"/>
                        </w:rPr>
                        <w:t>sous le N° ASS 29.731</w:t>
                      </w:r>
                    </w:p>
                    <w:p w14:paraId="24992C07" w14:textId="77777777" w:rsidR="00BC6ADA" w:rsidRPr="00BA6037" w:rsidRDefault="000824CD" w:rsidP="00BC6ADA">
                      <w:pPr>
                        <w:jc w:val="right"/>
                        <w:rPr>
                          <w:rFonts w:ascii="Century Gothic" w:hAnsi="Century Gothic" w:cs="Arial"/>
                          <w:i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Century Gothic" w:hAnsi="Century Gothic" w:cs="Arial"/>
                          <w:i/>
                          <w:sz w:val="16"/>
                          <w:szCs w:val="16"/>
                        </w:rPr>
                        <w:t>APE:</w:t>
                      </w:r>
                      <w:proofErr w:type="gramEnd"/>
                      <w:r>
                        <w:rPr>
                          <w:rFonts w:ascii="Century Gothic" w:hAnsi="Century Gothic" w:cs="Arial"/>
                          <w:i/>
                          <w:sz w:val="16"/>
                          <w:szCs w:val="16"/>
                        </w:rPr>
                        <w:t xml:space="preserve"> 9499Z</w:t>
                      </w:r>
                    </w:p>
                    <w:p w14:paraId="233AC0D2" w14:textId="77777777" w:rsidR="00BC6ADA" w:rsidRPr="00BA6037" w:rsidRDefault="00BC6ADA" w:rsidP="00BC6ADA">
                      <w:pPr>
                        <w:jc w:val="right"/>
                        <w:rPr>
                          <w:rFonts w:ascii="Century Gothic" w:hAnsi="Century Gothic" w:cs="Arial"/>
                          <w:i/>
                          <w:sz w:val="16"/>
                          <w:szCs w:val="16"/>
                        </w:rPr>
                      </w:pPr>
                      <w:proofErr w:type="gramStart"/>
                      <w:r w:rsidRPr="00BA6037">
                        <w:rPr>
                          <w:rFonts w:ascii="Century Gothic" w:hAnsi="Century Gothic" w:cs="Arial"/>
                          <w:i/>
                          <w:sz w:val="16"/>
                          <w:szCs w:val="16"/>
                        </w:rPr>
                        <w:t>SIREN:</w:t>
                      </w:r>
                      <w:proofErr w:type="gramEnd"/>
                      <w:r w:rsidRPr="00BA6037">
                        <w:rPr>
                          <w:rFonts w:ascii="Century Gothic" w:hAnsi="Century Gothic" w:cs="Arial"/>
                          <w:i/>
                          <w:sz w:val="16"/>
                          <w:szCs w:val="16"/>
                        </w:rPr>
                        <w:t>398093393    N° SIRET 39809339300021</w:t>
                      </w:r>
                    </w:p>
                    <w:p w14:paraId="2003EC37" w14:textId="77777777" w:rsidR="00000B2E" w:rsidRPr="00BA6037" w:rsidRDefault="00000B2E" w:rsidP="00BC6ADA">
                      <w:pPr>
                        <w:jc w:val="right"/>
                        <w:rPr>
                          <w:rFonts w:ascii="Century Gothic" w:hAnsi="Century Gothic" w:cs="Arial"/>
                          <w:i/>
                          <w:sz w:val="16"/>
                          <w:szCs w:val="16"/>
                        </w:rPr>
                      </w:pPr>
                      <w:r w:rsidRPr="00BA6037">
                        <w:rPr>
                          <w:rFonts w:ascii="Century Gothic" w:hAnsi="Century Gothic" w:cs="Arial"/>
                          <w:i/>
                          <w:sz w:val="16"/>
                          <w:szCs w:val="16"/>
                        </w:rPr>
                        <w:t xml:space="preserve">N° de TVA intracommunautaire </w:t>
                      </w:r>
                      <w:r w:rsidR="00107A61" w:rsidRPr="00107A61">
                        <w:rPr>
                          <w:rFonts w:ascii="Century Gothic" w:hAnsi="Century Gothic" w:cs="Arial"/>
                          <w:i/>
                          <w:sz w:val="16"/>
                          <w:szCs w:val="16"/>
                        </w:rPr>
                        <w:t>FR89398093393</w:t>
                      </w:r>
                    </w:p>
                    <w:p w14:paraId="5189CF19" w14:textId="77777777" w:rsidR="00BC6ADA" w:rsidRPr="00BA6037" w:rsidRDefault="00000B2E" w:rsidP="00BA6037">
                      <w:pPr>
                        <w:jc w:val="right"/>
                        <w:rPr>
                          <w:rFonts w:ascii="Century Gothic" w:hAnsi="Century Gothic" w:cs="Arial"/>
                          <w:i/>
                          <w:sz w:val="16"/>
                          <w:szCs w:val="16"/>
                        </w:rPr>
                      </w:pPr>
                      <w:r w:rsidRPr="00BA6037">
                        <w:rPr>
                          <w:rFonts w:ascii="Century Gothic" w:hAnsi="Century Gothic" w:cs="Arial"/>
                          <w:i/>
                          <w:sz w:val="16"/>
                          <w:szCs w:val="16"/>
                        </w:rPr>
                        <w:t xml:space="preserve">N° </w:t>
                      </w:r>
                      <w:r w:rsidR="00396EA1" w:rsidRPr="00BA6037">
                        <w:rPr>
                          <w:rFonts w:ascii="Century Gothic" w:hAnsi="Century Gothic" w:cs="Arial"/>
                          <w:i/>
                          <w:sz w:val="16"/>
                          <w:szCs w:val="16"/>
                        </w:rPr>
                        <w:t xml:space="preserve">enregistrement </w:t>
                      </w:r>
                      <w:r w:rsidRPr="00BA6037">
                        <w:rPr>
                          <w:rFonts w:ascii="Century Gothic" w:hAnsi="Century Gothic" w:cs="Arial"/>
                          <w:i/>
                          <w:sz w:val="16"/>
                          <w:szCs w:val="16"/>
                        </w:rPr>
                        <w:t xml:space="preserve">formation 11 92 156 26 92 </w:t>
                      </w:r>
                    </w:p>
                  </w:txbxContent>
                </v:textbox>
              </v:shape>
            </w:pict>
          </mc:Fallback>
        </mc:AlternateContent>
      </w:r>
      <w:r w:rsidR="007905D0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16892FC" wp14:editId="43DB9986">
                <wp:simplePos x="0" y="0"/>
                <wp:positionH relativeFrom="column">
                  <wp:posOffset>-606425</wp:posOffset>
                </wp:positionH>
                <wp:positionV relativeFrom="paragraph">
                  <wp:posOffset>-600075</wp:posOffset>
                </wp:positionV>
                <wp:extent cx="2117090" cy="1126490"/>
                <wp:effectExtent l="0" t="0" r="0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090" cy="112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7D7A6" w14:textId="77777777" w:rsidR="005031BD" w:rsidRDefault="005031B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892FC" id="_x0000_s1027" type="#_x0000_t202" style="position:absolute;left:0;text-align:left;margin-left:-47.75pt;margin-top:-47.25pt;width:166.7pt;height:88.7pt;z-index:25165721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" stroked="f">
                <v:textbox style="mso-fit-shape-to-text:t">
                  <w:txbxContent>
                    <w:p w14:paraId="1CC7D7A6" w14:textId="77777777" w:rsidR="005031BD" w:rsidRDefault="005031BD"/>
                  </w:txbxContent>
                </v:textbox>
                <w10:wrap type="square"/>
              </v:shape>
            </w:pict>
          </mc:Fallback>
        </mc:AlternateContent>
      </w:r>
      <w:r w:rsidR="00CD11BB">
        <w:rPr>
          <w:rFonts w:ascii="Arial" w:hAnsi="Arial" w:cs="Arial"/>
          <w:b/>
        </w:rPr>
        <w:tab/>
      </w:r>
      <w:r w:rsidR="00CD11BB">
        <w:rPr>
          <w:rFonts w:ascii="Arial" w:hAnsi="Arial" w:cs="Arial"/>
          <w:b/>
        </w:rPr>
        <w:tab/>
      </w:r>
    </w:p>
    <w:p w14:paraId="0C24694E" w14:textId="77777777" w:rsidR="00F629DD" w:rsidRDefault="00F629DD" w:rsidP="00F629DD">
      <w:pPr>
        <w:tabs>
          <w:tab w:val="left" w:pos="1843"/>
        </w:tabs>
        <w:rPr>
          <w:rFonts w:ascii="Arial" w:hAnsi="Arial" w:cs="Arial"/>
          <w:sz w:val="18"/>
          <w:szCs w:val="18"/>
        </w:rPr>
      </w:pPr>
      <w:bookmarkStart w:id="0" w:name="1"/>
      <w:bookmarkEnd w:id="0"/>
    </w:p>
    <w:p w14:paraId="6BE88656" w14:textId="77777777" w:rsidR="00F629DD" w:rsidRDefault="00F629DD" w:rsidP="00F629DD">
      <w:pPr>
        <w:tabs>
          <w:tab w:val="left" w:pos="1843"/>
        </w:tabs>
        <w:rPr>
          <w:rFonts w:ascii="Arial" w:hAnsi="Arial" w:cs="Arial"/>
          <w:sz w:val="18"/>
          <w:szCs w:val="18"/>
        </w:rPr>
      </w:pPr>
    </w:p>
    <w:p w14:paraId="52768980" w14:textId="77777777" w:rsidR="00F629DD" w:rsidRDefault="00F629DD" w:rsidP="00F629DD">
      <w:pPr>
        <w:tabs>
          <w:tab w:val="left" w:pos="1843"/>
        </w:tabs>
        <w:rPr>
          <w:rFonts w:ascii="Arial" w:hAnsi="Arial" w:cs="Arial"/>
          <w:sz w:val="18"/>
          <w:szCs w:val="18"/>
        </w:rPr>
      </w:pPr>
    </w:p>
    <w:p w14:paraId="2885E1DF" w14:textId="77777777" w:rsidR="00F629DD" w:rsidRDefault="00F629DD" w:rsidP="00F629DD">
      <w:pPr>
        <w:tabs>
          <w:tab w:val="left" w:pos="1843"/>
        </w:tabs>
        <w:rPr>
          <w:rFonts w:ascii="Arial" w:hAnsi="Arial" w:cs="Arial"/>
          <w:sz w:val="18"/>
          <w:szCs w:val="18"/>
        </w:rPr>
      </w:pPr>
    </w:p>
    <w:p w14:paraId="3336F0D8" w14:textId="77777777" w:rsidR="00F629DD" w:rsidRDefault="00F629DD" w:rsidP="00F629DD">
      <w:pPr>
        <w:tabs>
          <w:tab w:val="left" w:pos="1843"/>
        </w:tabs>
        <w:rPr>
          <w:rFonts w:ascii="Arial" w:hAnsi="Arial" w:cs="Arial"/>
          <w:sz w:val="18"/>
          <w:szCs w:val="18"/>
        </w:rPr>
      </w:pPr>
    </w:p>
    <w:p w14:paraId="5DC25739" w14:textId="77777777" w:rsidR="00876966" w:rsidRDefault="00F629DD" w:rsidP="00107A61">
      <w:pPr>
        <w:tabs>
          <w:tab w:val="left" w:pos="1843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Autorisation d’enr</w:t>
      </w:r>
      <w:r w:rsidR="00152205">
        <w:rPr>
          <w:rFonts w:ascii="Arial" w:hAnsi="Arial" w:cs="Arial"/>
          <w:b/>
          <w:sz w:val="32"/>
          <w:szCs w:val="32"/>
        </w:rPr>
        <w:t>egistrement et de diffusion de l’image</w:t>
      </w:r>
      <w:r w:rsidR="00107A61" w:rsidRPr="00876966">
        <w:rPr>
          <w:rFonts w:ascii="Arial" w:hAnsi="Arial" w:cs="Arial"/>
          <w:b/>
        </w:rPr>
        <w:t xml:space="preserve"> </w:t>
      </w:r>
    </w:p>
    <w:p w14:paraId="03990DDD" w14:textId="77777777" w:rsidR="0005401B" w:rsidRPr="0005401B" w:rsidRDefault="0005401B" w:rsidP="00107A61">
      <w:pPr>
        <w:tabs>
          <w:tab w:val="left" w:pos="1843"/>
        </w:tabs>
        <w:jc w:val="center"/>
        <w:rPr>
          <w:rFonts w:ascii="Arial" w:hAnsi="Arial" w:cs="Arial"/>
          <w:b/>
          <w:i/>
          <w:iCs/>
          <w:color w:val="FF0000"/>
          <w:sz w:val="32"/>
          <w:szCs w:val="32"/>
        </w:rPr>
      </w:pPr>
      <w:r w:rsidRPr="0005401B">
        <w:rPr>
          <w:rFonts w:ascii="Arial" w:hAnsi="Arial" w:cs="Arial"/>
          <w:b/>
          <w:i/>
          <w:iCs/>
          <w:color w:val="FF0000"/>
        </w:rPr>
        <w:t>Merci de compléter les zones grises</w:t>
      </w:r>
    </w:p>
    <w:p w14:paraId="21B576D5" w14:textId="77777777" w:rsidR="00AF450D" w:rsidRPr="009809AA" w:rsidRDefault="00AF450D" w:rsidP="00AD6302">
      <w:pPr>
        <w:rPr>
          <w:rFonts w:ascii="Calibri" w:hAnsi="Calibri" w:cs="Arial"/>
          <w:b/>
          <w:sz w:val="16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387"/>
      </w:tblGrid>
      <w:tr w:rsidR="001D3AF9" w:rsidRPr="00CD3BA4" w14:paraId="16237011" w14:textId="77777777" w:rsidTr="00796E95">
        <w:tc>
          <w:tcPr>
            <w:tcW w:w="10740" w:type="dxa"/>
            <w:gridSpan w:val="2"/>
            <w:shd w:val="clear" w:color="auto" w:fill="auto"/>
          </w:tcPr>
          <w:p w14:paraId="499C8EE9" w14:textId="77777777" w:rsidR="001D3AF9" w:rsidRPr="00BA6037" w:rsidRDefault="00AD6302" w:rsidP="009809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ACTION CONCERNEE</w:t>
            </w:r>
            <w:r w:rsidR="00067FD5">
              <w:rPr>
                <w:rFonts w:ascii="Arial" w:hAnsi="Arial" w:cs="Arial"/>
                <w:b/>
                <w:sz w:val="22"/>
                <w:szCs w:val="22"/>
              </w:rPr>
              <w:t xml:space="preserve"> (congrès, journée…)</w:t>
            </w:r>
          </w:p>
        </w:tc>
      </w:tr>
      <w:tr w:rsidR="001D3AF9" w:rsidRPr="00CD3BA4" w14:paraId="0F0B5C35" w14:textId="77777777" w:rsidTr="00796E95">
        <w:tc>
          <w:tcPr>
            <w:tcW w:w="5353" w:type="dxa"/>
            <w:shd w:val="clear" w:color="auto" w:fill="auto"/>
          </w:tcPr>
          <w:p w14:paraId="688EF379" w14:textId="77777777" w:rsidR="001D3AF9" w:rsidRDefault="00AD6302" w:rsidP="001D3AF9">
            <w:pPr>
              <w:spacing w:line="360" w:lineRule="auto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67FD5">
              <w:rPr>
                <w:rFonts w:ascii="Arial" w:hAnsi="Arial" w:cs="Arial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sz w:val="20"/>
                <w:szCs w:val="20"/>
              </w:rPr>
              <w:t>de l’action</w:t>
            </w:r>
            <w:r w:rsidR="001D3AF9" w:rsidRPr="00BA6037">
              <w:rPr>
                <w:rFonts w:ascii="Arial" w:hAnsi="Arial" w:cs="Arial"/>
                <w:sz w:val="20"/>
                <w:szCs w:val="20"/>
              </w:rPr>
              <w:t> :</w:t>
            </w:r>
            <w:r w:rsidR="000902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02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1" w:name="Texte45"/>
            <w:r w:rsidR="000902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90281">
              <w:rPr>
                <w:rFonts w:ascii="Arial" w:hAnsi="Arial" w:cs="Arial"/>
                <w:sz w:val="20"/>
                <w:szCs w:val="20"/>
              </w:rPr>
            </w:r>
            <w:r w:rsidR="000902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00C1">
              <w:rPr>
                <w:rFonts w:ascii="Arial" w:hAnsi="Arial" w:cs="Arial"/>
                <w:sz w:val="20"/>
                <w:szCs w:val="20"/>
              </w:rPr>
              <w:t> </w:t>
            </w:r>
            <w:r w:rsidR="000800C1">
              <w:rPr>
                <w:rFonts w:ascii="Arial" w:hAnsi="Arial" w:cs="Arial"/>
                <w:sz w:val="20"/>
                <w:szCs w:val="20"/>
              </w:rPr>
              <w:t> </w:t>
            </w:r>
            <w:r w:rsidR="000800C1">
              <w:rPr>
                <w:rFonts w:ascii="Arial" w:hAnsi="Arial" w:cs="Arial"/>
                <w:sz w:val="20"/>
                <w:szCs w:val="20"/>
              </w:rPr>
              <w:t> </w:t>
            </w:r>
            <w:r w:rsidR="000800C1">
              <w:rPr>
                <w:rFonts w:ascii="Arial" w:hAnsi="Arial" w:cs="Arial"/>
                <w:sz w:val="20"/>
                <w:szCs w:val="20"/>
              </w:rPr>
              <w:t> </w:t>
            </w:r>
            <w:r w:rsidR="000800C1">
              <w:rPr>
                <w:rFonts w:ascii="Arial" w:hAnsi="Arial" w:cs="Arial"/>
                <w:sz w:val="20"/>
                <w:szCs w:val="20"/>
              </w:rPr>
              <w:t> </w:t>
            </w:r>
            <w:r w:rsidR="0009028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1D3AF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</w:t>
            </w:r>
            <w:r w:rsidR="001D3AF9" w:rsidRPr="00BA60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1F44BE" w14:textId="77777777" w:rsidR="001D3AF9" w:rsidRPr="00BA6037" w:rsidRDefault="001D3AF9" w:rsidP="008302B2">
            <w:pPr>
              <w:spacing w:line="360" w:lineRule="auto"/>
              <w:ind w:left="142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5387" w:type="dxa"/>
          </w:tcPr>
          <w:p w14:paraId="7D9D1A6A" w14:textId="77777777" w:rsidR="001D3AF9" w:rsidRPr="00BA6037" w:rsidRDefault="00AD6302" w:rsidP="000824CD">
            <w:pPr>
              <w:spacing w:line="360" w:lineRule="auto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824CD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ate</w:t>
            </w:r>
            <w:r w:rsidR="007A3614">
              <w:rPr>
                <w:rFonts w:ascii="Arial" w:hAnsi="Arial" w:cs="Arial"/>
                <w:sz w:val="20"/>
                <w:szCs w:val="20"/>
              </w:rPr>
              <w:t xml:space="preserve"> (s)</w:t>
            </w:r>
            <w:r>
              <w:rPr>
                <w:rFonts w:ascii="Arial" w:hAnsi="Arial" w:cs="Arial"/>
                <w:sz w:val="20"/>
                <w:szCs w:val="20"/>
              </w:rPr>
              <w:t xml:space="preserve"> de l’action</w:t>
            </w:r>
            <w:r w:rsidR="001D3AF9" w:rsidRPr="00BA6037">
              <w:rPr>
                <w:rFonts w:ascii="Arial" w:hAnsi="Arial" w:cs="Arial"/>
                <w:sz w:val="20"/>
                <w:szCs w:val="20"/>
              </w:rPr>
              <w:t> :</w:t>
            </w:r>
            <w:r w:rsidR="001D3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3AF9" w:rsidRPr="00BA60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71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="00CD71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D7198">
              <w:rPr>
                <w:rFonts w:ascii="Arial" w:hAnsi="Arial" w:cs="Arial"/>
                <w:sz w:val="20"/>
                <w:szCs w:val="20"/>
              </w:rPr>
            </w:r>
            <w:r w:rsidR="00CD71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1016">
              <w:rPr>
                <w:rFonts w:ascii="Arial" w:hAnsi="Arial" w:cs="Arial"/>
                <w:sz w:val="20"/>
                <w:szCs w:val="20"/>
              </w:rPr>
              <w:t> </w:t>
            </w:r>
            <w:r w:rsidR="002A1016">
              <w:rPr>
                <w:rFonts w:ascii="Arial" w:hAnsi="Arial" w:cs="Arial"/>
                <w:sz w:val="20"/>
                <w:szCs w:val="20"/>
              </w:rPr>
              <w:t> </w:t>
            </w:r>
            <w:r w:rsidR="002A1016">
              <w:rPr>
                <w:rFonts w:ascii="Arial" w:hAnsi="Arial" w:cs="Arial"/>
                <w:sz w:val="20"/>
                <w:szCs w:val="20"/>
              </w:rPr>
              <w:t> </w:t>
            </w:r>
            <w:r w:rsidR="002A1016">
              <w:rPr>
                <w:rFonts w:ascii="Arial" w:hAnsi="Arial" w:cs="Arial"/>
                <w:sz w:val="20"/>
                <w:szCs w:val="20"/>
              </w:rPr>
              <w:t> </w:t>
            </w:r>
            <w:r w:rsidR="002A1016">
              <w:rPr>
                <w:rFonts w:ascii="Arial" w:hAnsi="Arial" w:cs="Arial"/>
                <w:sz w:val="20"/>
                <w:szCs w:val="20"/>
              </w:rPr>
              <w:t> </w:t>
            </w:r>
            <w:r w:rsidR="00CD71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D7198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</w:tr>
    </w:tbl>
    <w:p w14:paraId="41DD0EEE" w14:textId="77777777" w:rsidR="00FC68BA" w:rsidRPr="00BA6037" w:rsidRDefault="00FC68BA" w:rsidP="00BA6037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4"/>
      </w:tblGrid>
      <w:tr w:rsidR="00876966" w:rsidRPr="00CD3BA4" w14:paraId="0DABD153" w14:textId="77777777" w:rsidTr="002A6AAF">
        <w:trPr>
          <w:trHeight w:val="116"/>
        </w:trPr>
        <w:tc>
          <w:tcPr>
            <w:tcW w:w="10704" w:type="dxa"/>
            <w:shd w:val="clear" w:color="auto" w:fill="auto"/>
          </w:tcPr>
          <w:p w14:paraId="5892AAB5" w14:textId="77777777" w:rsidR="00876966" w:rsidRDefault="008302B2" w:rsidP="009809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BASES LEGISLATIVES</w:t>
            </w:r>
          </w:p>
        </w:tc>
      </w:tr>
      <w:tr w:rsidR="008302B2" w:rsidRPr="00CD3BA4" w14:paraId="0D7D86E3" w14:textId="77777777" w:rsidTr="008E4566">
        <w:tc>
          <w:tcPr>
            <w:tcW w:w="10704" w:type="dxa"/>
            <w:shd w:val="clear" w:color="auto" w:fill="auto"/>
          </w:tcPr>
          <w:p w14:paraId="138A2264" w14:textId="77777777" w:rsidR="008302B2" w:rsidRDefault="008302B2" w:rsidP="008302B2">
            <w:pPr>
              <w:pStyle w:val="PrformatHTML"/>
              <w:rPr>
                <w:rFonts w:ascii="Arial" w:hAnsi="Arial" w:cs="Arial"/>
              </w:rPr>
            </w:pPr>
            <w:r w:rsidRPr="008302B2">
              <w:rPr>
                <w:rFonts w:ascii="Arial" w:hAnsi="Arial" w:cs="Arial"/>
                <w:b/>
                <w:bCs/>
              </w:rPr>
              <w:t xml:space="preserve">Article </w:t>
            </w:r>
            <w:r w:rsidR="00152205">
              <w:rPr>
                <w:rFonts w:ascii="Arial" w:hAnsi="Arial" w:cs="Arial"/>
                <w:b/>
                <w:bCs/>
              </w:rPr>
              <w:t>9, alinéa 1 du Code civil</w:t>
            </w:r>
            <w:r w:rsidRPr="008302B2">
              <w:rPr>
                <w:rFonts w:ascii="Arial" w:hAnsi="Arial" w:cs="Arial"/>
              </w:rPr>
              <w:t xml:space="preserve"> :  </w:t>
            </w:r>
          </w:p>
          <w:p w14:paraId="35560383" w14:textId="77777777" w:rsidR="008302B2" w:rsidRPr="008302B2" w:rsidRDefault="008302B2" w:rsidP="008302B2">
            <w:pPr>
              <w:pStyle w:val="PrformatHTML"/>
              <w:rPr>
                <w:rFonts w:ascii="Arial" w:hAnsi="Arial" w:cs="Arial"/>
              </w:rPr>
            </w:pPr>
          </w:p>
          <w:p w14:paraId="3FD1805F" w14:textId="77777777" w:rsidR="008302B2" w:rsidRPr="008302B2" w:rsidRDefault="00152205" w:rsidP="008302B2">
            <w:pPr>
              <w:pStyle w:val="PrformatHTM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 droit à l’image est un droit jurisprudentiel découlant </w:t>
            </w:r>
            <w:r w:rsidR="0069096B">
              <w:rPr>
                <w:rFonts w:ascii="Arial" w:hAnsi="Arial" w:cs="Arial"/>
                <w:sz w:val="18"/>
                <w:szCs w:val="18"/>
              </w:rPr>
              <w:t>de l’article 9, alinéa du c</w:t>
            </w:r>
            <w:r w:rsidR="000824CD">
              <w:rPr>
                <w:rFonts w:ascii="Arial" w:hAnsi="Arial" w:cs="Arial"/>
                <w:sz w:val="18"/>
                <w:szCs w:val="18"/>
              </w:rPr>
              <w:t>ode civil relatif au respect de</w:t>
            </w:r>
            <w:r w:rsidR="0069096B">
              <w:rPr>
                <w:rFonts w:ascii="Arial" w:hAnsi="Arial" w:cs="Arial"/>
                <w:sz w:val="18"/>
                <w:szCs w:val="18"/>
              </w:rPr>
              <w:t xml:space="preserve"> la vie privée</w:t>
            </w:r>
          </w:p>
          <w:p w14:paraId="633696CC" w14:textId="77777777" w:rsidR="008302B2" w:rsidRDefault="008302B2" w:rsidP="008302B2">
            <w:pPr>
              <w:pStyle w:val="PrformatHTM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440B97" w14:textId="77777777" w:rsidR="008302B2" w:rsidRPr="00F629DD" w:rsidRDefault="008302B2" w:rsidP="00F629DD">
            <w:pPr>
              <w:pStyle w:val="PrformatHTML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AC5C94" w14:textId="77777777" w:rsidR="00FC68BA" w:rsidRPr="00BA6037" w:rsidRDefault="00FC68BA" w:rsidP="006A6D1B">
      <w:pPr>
        <w:rPr>
          <w:rFonts w:ascii="Arial" w:hAnsi="Arial" w:cs="Arial"/>
          <w:sz w:val="8"/>
        </w:rPr>
      </w:pPr>
    </w:p>
    <w:p w14:paraId="26685064" w14:textId="77777777" w:rsidR="00BA6037" w:rsidRPr="00BA6037" w:rsidRDefault="00BA6037" w:rsidP="00FC68BA">
      <w:pPr>
        <w:rPr>
          <w:rFonts w:ascii="Arial" w:hAnsi="Arial" w:cs="Arial"/>
          <w:sz w:val="8"/>
        </w:rPr>
      </w:pPr>
    </w:p>
    <w:p w14:paraId="0AE0CFC4" w14:textId="77777777" w:rsidR="007004CA" w:rsidRDefault="007004CA" w:rsidP="00BA6037">
      <w:pPr>
        <w:rPr>
          <w:rFonts w:ascii="Calibri" w:hAnsi="Calibri" w:cs="Arial"/>
          <w:sz w:val="2"/>
          <w:szCs w:val="2"/>
        </w:rPr>
      </w:pPr>
    </w:p>
    <w:p w14:paraId="6D8F57F5" w14:textId="77777777" w:rsidR="007004CA" w:rsidRDefault="007004CA" w:rsidP="00BA6037">
      <w:pPr>
        <w:rPr>
          <w:rFonts w:ascii="Calibri" w:hAnsi="Calibri" w:cs="Arial"/>
          <w:sz w:val="2"/>
          <w:szCs w:val="2"/>
        </w:rPr>
      </w:pPr>
    </w:p>
    <w:p w14:paraId="2F2E5654" w14:textId="77777777" w:rsidR="007004CA" w:rsidRDefault="007004CA" w:rsidP="00BA6037">
      <w:pPr>
        <w:rPr>
          <w:rFonts w:ascii="Calibri" w:hAnsi="Calibri" w:cs="Arial"/>
          <w:sz w:val="2"/>
          <w:szCs w:val="2"/>
        </w:rPr>
      </w:pPr>
    </w:p>
    <w:p w14:paraId="1FB2A5F7" w14:textId="77777777" w:rsidR="007004CA" w:rsidRDefault="007004CA" w:rsidP="00BA6037">
      <w:pPr>
        <w:rPr>
          <w:rFonts w:ascii="Calibri" w:hAnsi="Calibri" w:cs="Arial"/>
          <w:sz w:val="2"/>
          <w:szCs w:val="2"/>
        </w:rPr>
      </w:pPr>
    </w:p>
    <w:p w14:paraId="2395B938" w14:textId="77777777" w:rsidR="007004CA" w:rsidRDefault="007004CA" w:rsidP="00BA6037">
      <w:pPr>
        <w:rPr>
          <w:rFonts w:ascii="Calibri" w:hAnsi="Calibri" w:cs="Arial"/>
          <w:sz w:val="2"/>
          <w:szCs w:val="2"/>
        </w:rPr>
      </w:pPr>
    </w:p>
    <w:p w14:paraId="41EF4D92" w14:textId="77777777" w:rsidR="007004CA" w:rsidRDefault="007004CA" w:rsidP="00BA6037">
      <w:pPr>
        <w:rPr>
          <w:rFonts w:ascii="Calibri" w:hAnsi="Calibri" w:cs="Arial"/>
          <w:sz w:val="2"/>
          <w:szCs w:val="2"/>
        </w:rPr>
      </w:pPr>
    </w:p>
    <w:p w14:paraId="147FA4AC" w14:textId="77777777" w:rsidR="007004CA" w:rsidRDefault="007004CA" w:rsidP="00BA6037">
      <w:pPr>
        <w:rPr>
          <w:rFonts w:ascii="Calibri" w:hAnsi="Calibri" w:cs="Arial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4"/>
      </w:tblGrid>
      <w:tr w:rsidR="00434ABE" w:rsidRPr="00CD3BA4" w14:paraId="5DEEEDBA" w14:textId="77777777" w:rsidTr="00434ABE">
        <w:trPr>
          <w:trHeight w:val="116"/>
        </w:trPr>
        <w:tc>
          <w:tcPr>
            <w:tcW w:w="10704" w:type="dxa"/>
            <w:shd w:val="clear" w:color="auto" w:fill="auto"/>
          </w:tcPr>
          <w:p w14:paraId="7FDD0AA9" w14:textId="77777777" w:rsidR="008302B2" w:rsidRPr="00434ABE" w:rsidRDefault="008302B2" w:rsidP="00434A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4ABE">
              <w:rPr>
                <w:rFonts w:ascii="Arial" w:hAnsi="Arial" w:cs="Arial"/>
                <w:b/>
                <w:sz w:val="22"/>
                <w:szCs w:val="22"/>
              </w:rPr>
              <w:t>DECLARATION DE L’INTERVENANT</w:t>
            </w:r>
          </w:p>
        </w:tc>
      </w:tr>
      <w:tr w:rsidR="00434ABE" w:rsidRPr="00CD3BA4" w14:paraId="4F5C4D63" w14:textId="77777777" w:rsidTr="00434ABE">
        <w:tc>
          <w:tcPr>
            <w:tcW w:w="10704" w:type="dxa"/>
            <w:shd w:val="clear" w:color="auto" w:fill="auto"/>
          </w:tcPr>
          <w:p w14:paraId="3222EDFC" w14:textId="77777777" w:rsidR="008302B2" w:rsidRPr="00434ABE" w:rsidRDefault="008302B2" w:rsidP="008778A6">
            <w:pPr>
              <w:pStyle w:val="PrformatHTML"/>
              <w:rPr>
                <w:rFonts w:ascii="Arial" w:hAnsi="Arial" w:cs="Arial"/>
                <w:b/>
                <w:bCs/>
              </w:rPr>
            </w:pPr>
          </w:p>
          <w:p w14:paraId="0110A83B" w14:textId="77777777" w:rsidR="008302B2" w:rsidRPr="00434ABE" w:rsidRDefault="008302B2" w:rsidP="008778A6">
            <w:pPr>
              <w:pStyle w:val="PrformatHTML"/>
              <w:rPr>
                <w:rFonts w:ascii="Arial" w:hAnsi="Arial" w:cs="Arial"/>
                <w:b/>
                <w:bCs/>
              </w:rPr>
            </w:pPr>
            <w:r w:rsidRPr="00434ABE">
              <w:rPr>
                <w:rFonts w:ascii="Arial" w:hAnsi="Arial" w:cs="Arial"/>
                <w:b/>
                <w:bCs/>
              </w:rPr>
              <w:t>Je soussign</w:t>
            </w:r>
            <w:r w:rsidR="00CD7198">
              <w:rPr>
                <w:rFonts w:ascii="Arial" w:hAnsi="Arial" w:cs="Arial"/>
                <w:b/>
                <w:bCs/>
              </w:rPr>
              <w:t xml:space="preserve">é : </w:t>
            </w:r>
            <w:r w:rsidR="00CD7198">
              <w:rPr>
                <w:rFonts w:ascii="Arial" w:hAnsi="Arial" w:cs="Arial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="00CD7198">
              <w:rPr>
                <w:rFonts w:ascii="Arial" w:hAnsi="Arial" w:cs="Arial"/>
              </w:rPr>
              <w:instrText xml:space="preserve"> FORMTEXT </w:instrText>
            </w:r>
            <w:r w:rsidR="00CD7198">
              <w:rPr>
                <w:rFonts w:ascii="Arial" w:hAnsi="Arial" w:cs="Arial"/>
              </w:rPr>
            </w:r>
            <w:r w:rsidR="00CD7198">
              <w:rPr>
                <w:rFonts w:ascii="Arial" w:hAnsi="Arial" w:cs="Arial"/>
              </w:rPr>
              <w:fldChar w:fldCharType="separate"/>
            </w:r>
            <w:r w:rsidR="000800C1">
              <w:rPr>
                <w:rFonts w:ascii="Arial" w:hAnsi="Arial" w:cs="Arial"/>
              </w:rPr>
              <w:t> </w:t>
            </w:r>
            <w:r w:rsidR="000800C1">
              <w:rPr>
                <w:rFonts w:ascii="Arial" w:hAnsi="Arial" w:cs="Arial"/>
              </w:rPr>
              <w:t> </w:t>
            </w:r>
            <w:r w:rsidR="000800C1">
              <w:rPr>
                <w:rFonts w:ascii="Arial" w:hAnsi="Arial" w:cs="Arial"/>
              </w:rPr>
              <w:t> </w:t>
            </w:r>
            <w:r w:rsidR="00CD7198">
              <w:rPr>
                <w:rFonts w:ascii="Arial" w:hAnsi="Arial" w:cs="Arial"/>
              </w:rPr>
              <w:fldChar w:fldCharType="end"/>
            </w:r>
            <w:r w:rsidR="00CD7198">
              <w:rPr>
                <w:rFonts w:ascii="Arial" w:hAnsi="Arial" w:cs="Arial"/>
              </w:rPr>
              <w:t xml:space="preserve">          </w:t>
            </w:r>
          </w:p>
          <w:p w14:paraId="77127E14" w14:textId="77777777" w:rsidR="008302B2" w:rsidRPr="00434ABE" w:rsidRDefault="008302B2" w:rsidP="008778A6">
            <w:pPr>
              <w:pStyle w:val="PrformatHTML"/>
              <w:rPr>
                <w:rFonts w:ascii="Arial" w:hAnsi="Arial" w:cs="Arial"/>
                <w:b/>
                <w:bCs/>
              </w:rPr>
            </w:pPr>
          </w:p>
          <w:p w14:paraId="1B7BAA46" w14:textId="77777777" w:rsidR="006D52A6" w:rsidRPr="00434ABE" w:rsidRDefault="00AD4B51" w:rsidP="000824CD">
            <w:pPr>
              <w:pStyle w:val="PrformatHTML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Intervenant </w:t>
            </w:r>
            <w:r w:rsidR="008302B2" w:rsidRPr="00434ABE">
              <w:rPr>
                <w:rFonts w:ascii="Arial" w:hAnsi="Arial" w:cs="Arial"/>
                <w:bCs/>
              </w:rPr>
              <w:t xml:space="preserve">dans le cadre de </w:t>
            </w:r>
            <w:r w:rsidR="0005401B">
              <w:rPr>
                <w:rFonts w:ascii="Arial" w:hAnsi="Arial" w:cs="Arial"/>
                <w:bCs/>
              </w:rPr>
              <w:t>l’</w:t>
            </w:r>
            <w:r w:rsidR="008302B2" w:rsidRPr="00434ABE">
              <w:rPr>
                <w:rFonts w:ascii="Arial" w:hAnsi="Arial" w:cs="Arial"/>
                <w:bCs/>
              </w:rPr>
              <w:t>action de formation organisée par l’</w:t>
            </w:r>
            <w:r w:rsidR="006D52A6" w:rsidRPr="00434ABE">
              <w:rPr>
                <w:rFonts w:ascii="Arial" w:hAnsi="Arial" w:cs="Arial"/>
                <w:bCs/>
              </w:rPr>
              <w:t>Association Française du Personnel Paramédical d’</w:t>
            </w:r>
            <w:r w:rsidR="000824CD" w:rsidRPr="00434ABE">
              <w:rPr>
                <w:rFonts w:ascii="Arial" w:hAnsi="Arial" w:cs="Arial"/>
                <w:bCs/>
              </w:rPr>
              <w:t>Électroradiologie</w:t>
            </w:r>
            <w:r w:rsidR="006D52A6" w:rsidRPr="00434ABE">
              <w:rPr>
                <w:rFonts w:ascii="Arial" w:hAnsi="Arial" w:cs="Arial"/>
                <w:bCs/>
              </w:rPr>
              <w:t xml:space="preserve"> (AFPPE)</w:t>
            </w:r>
            <w:r w:rsidR="00067FD5">
              <w:rPr>
                <w:rFonts w:ascii="Arial" w:hAnsi="Arial" w:cs="Arial"/>
                <w:bCs/>
              </w:rPr>
              <w:t> </w:t>
            </w:r>
            <w:r w:rsidR="00067FD5">
              <w:rPr>
                <w:rFonts w:ascii="Arial" w:hAnsi="Arial" w:cs="Arial"/>
                <w:b/>
                <w:bCs/>
              </w:rPr>
              <w:t>:</w:t>
            </w:r>
            <w:r w:rsidR="00E63EBC" w:rsidRPr="00434ABE">
              <w:rPr>
                <w:rFonts w:ascii="Arial" w:hAnsi="Arial" w:cs="Arial"/>
              </w:rPr>
              <w:t xml:space="preserve"> </w:t>
            </w:r>
          </w:p>
          <w:p w14:paraId="723FF8BF" w14:textId="77777777" w:rsidR="006D52A6" w:rsidRPr="00434ABE" w:rsidRDefault="006D52A6" w:rsidP="006D52A6">
            <w:pPr>
              <w:pStyle w:val="PrformatHTML"/>
              <w:rPr>
                <w:rFonts w:ascii="Arial" w:hAnsi="Arial" w:cs="Arial"/>
              </w:rPr>
            </w:pPr>
          </w:p>
          <w:tbl>
            <w:tblPr>
              <w:tblStyle w:val="Grilledutableau"/>
              <w:tblW w:w="0" w:type="auto"/>
              <w:tblInd w:w="308" w:type="dxa"/>
              <w:tblLayout w:type="fixed"/>
              <w:tblLook w:val="04A0" w:firstRow="1" w:lastRow="0" w:firstColumn="1" w:lastColumn="0" w:noHBand="0" w:noVBand="1"/>
            </w:tblPr>
            <w:tblGrid>
              <w:gridCol w:w="1983"/>
            </w:tblGrid>
            <w:tr w:rsidR="00ED2847" w14:paraId="1CEBD081" w14:textId="77777777" w:rsidTr="009D583C"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36B5DE" w14:textId="77777777" w:rsidR="00ED2847" w:rsidRDefault="00ED2847" w:rsidP="00ED2847">
                  <w:pPr>
                    <w:pStyle w:val="PrformatHTML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autorise</w:t>
                  </w:r>
                  <w:proofErr w:type="gramEnd"/>
                  <w:r>
                    <w:rPr>
                      <w:rFonts w:ascii="Arial" w:hAnsi="Arial" w:cs="Arial"/>
                    </w:rPr>
                    <w:t>*</w:t>
                  </w:r>
                  <w:r w:rsidR="00CD7198">
                    <w:rPr>
                      <w:rFonts w:ascii="Arial" w:hAnsi="Arial" w:cs="Arial"/>
                    </w:rPr>
                    <w:t xml:space="preserve">  </w:t>
                  </w:r>
                  <w:r w:rsidR="002576FC">
                    <w:rPr>
                      <w:rFonts w:ascii="MS Gothic" w:eastAsia="MS Gothic" w:hAnsi="MS Gothic" w:cs="Arial" w:hint="eastAsia"/>
                    </w:rPr>
                    <w:t xml:space="preserve"> </w:t>
                  </w:r>
                  <w:r w:rsidR="002576FC">
                    <w:rPr>
                      <w:rFonts w:ascii="MS Gothic" w:eastAsia="MS Gothic" w:hAnsi="MS Gothic" w:cs="Arial"/>
                    </w:rPr>
                    <w:t xml:space="preserve">    </w:t>
                  </w:r>
                  <w:sdt>
                    <w:sdtPr>
                      <w:rPr>
                        <w:rFonts w:ascii="Arial" w:hAnsi="Arial" w:cs="Arial"/>
                      </w:rPr>
                      <w:id w:val="13613275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52916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14:paraId="1DAAA9F3" w14:textId="77777777" w:rsidR="00ED2847" w:rsidRDefault="00CD7198" w:rsidP="00ED2847">
            <w:pPr>
              <w:pStyle w:val="PrformatHTM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tbl>
            <w:tblPr>
              <w:tblStyle w:val="Grilledutableau"/>
              <w:tblW w:w="0" w:type="auto"/>
              <w:tblInd w:w="308" w:type="dxa"/>
              <w:tblLayout w:type="fixed"/>
              <w:tblLook w:val="04A0" w:firstRow="1" w:lastRow="0" w:firstColumn="1" w:lastColumn="0" w:noHBand="0" w:noVBand="1"/>
            </w:tblPr>
            <w:tblGrid>
              <w:gridCol w:w="1983"/>
            </w:tblGrid>
            <w:tr w:rsidR="00ED2847" w14:paraId="29CA987D" w14:textId="77777777" w:rsidTr="009D583C"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4694E3" w14:textId="77777777" w:rsidR="00ED2847" w:rsidRDefault="00ED2847" w:rsidP="00ED2847">
                  <w:pPr>
                    <w:pStyle w:val="PrformatHTML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n’autorise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pas</w:t>
                  </w:r>
                  <w:r w:rsidR="009D583C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*</w:t>
                  </w:r>
                  <w:r w:rsidR="002576FC">
                    <w:rPr>
                      <w:rFonts w:ascii="Arial" w:hAnsi="Arial" w:cs="Arial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</w:rPr>
                      <w:id w:val="6213532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52916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C48CCF3" w14:textId="77777777" w:rsidR="00ED2847" w:rsidRDefault="00ED2847" w:rsidP="00ED2847">
            <w:pPr>
              <w:pStyle w:val="PrformatHTML"/>
              <w:rPr>
                <w:rFonts w:ascii="Arial" w:hAnsi="Arial" w:cs="Arial"/>
              </w:rPr>
            </w:pPr>
          </w:p>
          <w:p w14:paraId="6FEB6270" w14:textId="77777777" w:rsidR="006D52A6" w:rsidRPr="00434ABE" w:rsidRDefault="006D52A6" w:rsidP="006D52A6">
            <w:pPr>
              <w:pStyle w:val="PrformatHTML"/>
              <w:rPr>
                <w:rFonts w:ascii="Arial" w:hAnsi="Arial" w:cs="Arial"/>
              </w:rPr>
            </w:pPr>
          </w:p>
          <w:p w14:paraId="342C4C90" w14:textId="77777777" w:rsidR="006D52A6" w:rsidRPr="00434ABE" w:rsidRDefault="006D52A6" w:rsidP="008778A6">
            <w:pPr>
              <w:pStyle w:val="PrformatHTML"/>
              <w:rPr>
                <w:rFonts w:ascii="Arial" w:hAnsi="Arial" w:cs="Arial"/>
              </w:rPr>
            </w:pPr>
          </w:p>
          <w:p w14:paraId="2281FD1E" w14:textId="77777777" w:rsidR="0069096B" w:rsidRDefault="0069096B" w:rsidP="00434ABE">
            <w:pPr>
              <w:pStyle w:val="PrformatHTML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L’AFPPE à :</w:t>
            </w:r>
          </w:p>
          <w:p w14:paraId="6FD82257" w14:textId="77777777" w:rsidR="0069096B" w:rsidRDefault="0069096B" w:rsidP="00434ABE">
            <w:pPr>
              <w:pStyle w:val="PrformatHTML"/>
              <w:jc w:val="both"/>
              <w:rPr>
                <w:rFonts w:ascii="Arial" w:hAnsi="Arial" w:cs="Arial"/>
              </w:rPr>
            </w:pPr>
          </w:p>
          <w:p w14:paraId="51AA5785" w14:textId="77777777" w:rsidR="00020E27" w:rsidRDefault="0069096B" w:rsidP="000824CD">
            <w:pPr>
              <w:pStyle w:val="PrformatHTML"/>
              <w:numPr>
                <w:ilvl w:val="0"/>
                <w:numId w:val="27"/>
              </w:numPr>
              <w:tabs>
                <w:tab w:val="clear" w:pos="2748"/>
                <w:tab w:val="clear" w:pos="3664"/>
                <w:tab w:val="left" w:pos="2127"/>
              </w:tabs>
              <w:ind w:right="282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enr</w:t>
            </w:r>
            <w:r w:rsidR="0067214B">
              <w:rPr>
                <w:rFonts w:ascii="Arial" w:hAnsi="Arial" w:cs="Arial"/>
              </w:rPr>
              <w:t>egistrer</w:t>
            </w:r>
            <w:proofErr w:type="gramEnd"/>
            <w:r w:rsidR="00C973E3">
              <w:rPr>
                <w:rFonts w:ascii="Arial" w:hAnsi="Arial" w:cs="Arial"/>
              </w:rPr>
              <w:t xml:space="preserve">, </w:t>
            </w:r>
            <w:r w:rsidR="0067214B">
              <w:rPr>
                <w:rFonts w:ascii="Arial" w:hAnsi="Arial" w:cs="Arial"/>
              </w:rPr>
              <w:t>gratuitement</w:t>
            </w:r>
            <w:r w:rsidR="00C973E3">
              <w:rPr>
                <w:rFonts w:ascii="Arial" w:hAnsi="Arial" w:cs="Arial"/>
              </w:rPr>
              <w:t xml:space="preserve">, </w:t>
            </w:r>
            <w:r w:rsidR="000C45ED">
              <w:rPr>
                <w:rFonts w:ascii="Arial" w:hAnsi="Arial" w:cs="Arial"/>
              </w:rPr>
              <w:t>m</w:t>
            </w:r>
            <w:r w:rsidR="00020E27">
              <w:rPr>
                <w:rFonts w:ascii="Arial" w:hAnsi="Arial" w:cs="Arial"/>
              </w:rPr>
              <w:t>on image sous forme photographique ou vidéogra</w:t>
            </w:r>
            <w:r w:rsidR="0067214B">
              <w:rPr>
                <w:rFonts w:ascii="Arial" w:hAnsi="Arial" w:cs="Arial"/>
              </w:rPr>
              <w:t xml:space="preserve">phique lors de </w:t>
            </w:r>
            <w:r w:rsidR="00020E27">
              <w:rPr>
                <w:rFonts w:ascii="Arial" w:hAnsi="Arial" w:cs="Arial"/>
              </w:rPr>
              <w:t>l’intervention</w:t>
            </w:r>
            <w:r w:rsidR="0067214B">
              <w:rPr>
                <w:rFonts w:ascii="Arial" w:hAnsi="Arial" w:cs="Arial"/>
              </w:rPr>
              <w:t xml:space="preserve"> </w:t>
            </w:r>
            <w:r w:rsidR="00020E27">
              <w:rPr>
                <w:rFonts w:ascii="Arial" w:hAnsi="Arial" w:cs="Arial"/>
              </w:rPr>
              <w:t xml:space="preserve">réalisée dans le cadre </w:t>
            </w:r>
            <w:r w:rsidR="0067214B">
              <w:rPr>
                <w:rFonts w:ascii="Arial" w:hAnsi="Arial" w:cs="Arial"/>
              </w:rPr>
              <w:t>de l’action de formation</w:t>
            </w:r>
            <w:r w:rsidR="00C973E3">
              <w:rPr>
                <w:rFonts w:ascii="Arial" w:hAnsi="Arial" w:cs="Arial"/>
              </w:rPr>
              <w:t>,</w:t>
            </w:r>
            <w:r w:rsidR="006721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ci-dessus</w:t>
            </w:r>
            <w:r w:rsidR="00C973E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référencée</w:t>
            </w:r>
          </w:p>
          <w:p w14:paraId="0EEC6329" w14:textId="77777777" w:rsidR="00020E27" w:rsidRDefault="00020E27" w:rsidP="000824CD">
            <w:pPr>
              <w:pStyle w:val="PrformatHTML"/>
              <w:tabs>
                <w:tab w:val="clear" w:pos="2748"/>
                <w:tab w:val="clear" w:pos="3664"/>
                <w:tab w:val="left" w:pos="2127"/>
              </w:tabs>
              <w:ind w:left="2160" w:right="282"/>
              <w:jc w:val="both"/>
              <w:rPr>
                <w:rFonts w:ascii="Arial" w:hAnsi="Arial" w:cs="Arial"/>
              </w:rPr>
            </w:pPr>
          </w:p>
          <w:p w14:paraId="1DA4C735" w14:textId="77777777" w:rsidR="008302B2" w:rsidRPr="00434ABE" w:rsidRDefault="000824CD" w:rsidP="000824CD">
            <w:pPr>
              <w:pStyle w:val="PrformatHTML"/>
              <w:numPr>
                <w:ilvl w:val="0"/>
                <w:numId w:val="27"/>
              </w:numPr>
              <w:tabs>
                <w:tab w:val="clear" w:pos="2748"/>
                <w:tab w:val="clear" w:pos="3664"/>
                <w:tab w:val="left" w:pos="2127"/>
              </w:tabs>
              <w:ind w:right="282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</w:t>
            </w:r>
            <w:r w:rsidR="00020E27">
              <w:rPr>
                <w:rFonts w:ascii="Arial" w:hAnsi="Arial" w:cs="Arial"/>
              </w:rPr>
              <w:t>iffuser</w:t>
            </w:r>
            <w:proofErr w:type="gramEnd"/>
            <w:r w:rsidR="00020E27">
              <w:rPr>
                <w:rFonts w:ascii="Arial" w:hAnsi="Arial" w:cs="Arial"/>
              </w:rPr>
              <w:t>, sans limitation de durée, mon image</w:t>
            </w:r>
            <w:r w:rsidR="00C973E3">
              <w:rPr>
                <w:rFonts w:ascii="Arial" w:hAnsi="Arial" w:cs="Arial"/>
              </w:rPr>
              <w:t>,</w:t>
            </w:r>
            <w:r w:rsidR="00020E27">
              <w:rPr>
                <w:rFonts w:ascii="Arial" w:hAnsi="Arial" w:cs="Arial"/>
              </w:rPr>
              <w:t xml:space="preserve"> fixe ou animée</w:t>
            </w:r>
            <w:r w:rsidR="00C973E3">
              <w:rPr>
                <w:rFonts w:ascii="Arial" w:hAnsi="Arial" w:cs="Arial"/>
              </w:rPr>
              <w:t>,</w:t>
            </w:r>
            <w:r w:rsidR="00020E27">
              <w:rPr>
                <w:rFonts w:ascii="Arial" w:hAnsi="Arial" w:cs="Arial"/>
              </w:rPr>
              <w:t xml:space="preserve"> sur tous supports </w:t>
            </w:r>
            <w:r w:rsidR="00C973E3">
              <w:rPr>
                <w:rFonts w:ascii="Arial" w:hAnsi="Arial" w:cs="Arial"/>
              </w:rPr>
              <w:t>de</w:t>
            </w:r>
            <w:r w:rsidR="00020E27">
              <w:rPr>
                <w:rFonts w:ascii="Arial" w:hAnsi="Arial" w:cs="Arial"/>
              </w:rPr>
              <w:t xml:space="preserve"> l’AFPPE</w:t>
            </w:r>
            <w:r w:rsidR="00C973E3">
              <w:rPr>
                <w:rFonts w:ascii="Arial" w:hAnsi="Arial" w:cs="Arial"/>
              </w:rPr>
              <w:t>,</w:t>
            </w:r>
            <w:r w:rsidR="00F629DD" w:rsidRPr="00434ABE">
              <w:rPr>
                <w:rFonts w:ascii="Arial" w:hAnsi="Arial" w:cs="Arial"/>
              </w:rPr>
              <w:t xml:space="preserve"> </w:t>
            </w:r>
            <w:r w:rsidR="00020E27">
              <w:rPr>
                <w:rFonts w:ascii="Arial" w:hAnsi="Arial" w:cs="Arial"/>
              </w:rPr>
              <w:t>relatant l’action de form</w:t>
            </w:r>
            <w:r w:rsidR="001E5643">
              <w:rPr>
                <w:rFonts w:ascii="Arial" w:hAnsi="Arial" w:cs="Arial"/>
              </w:rPr>
              <w:t>ation à laquelle j’ai participé</w:t>
            </w:r>
            <w:r w:rsidR="00020E27">
              <w:rPr>
                <w:rFonts w:ascii="Arial" w:hAnsi="Arial" w:cs="Arial"/>
              </w:rPr>
              <w:t>. Cette diffusion ne donnera pas lieu à rétribution.</w:t>
            </w:r>
          </w:p>
          <w:p w14:paraId="557AEF47" w14:textId="77777777" w:rsidR="00F629DD" w:rsidRPr="00434ABE" w:rsidRDefault="00F629DD" w:rsidP="00434ABE">
            <w:pPr>
              <w:pStyle w:val="PrformatHTML"/>
              <w:jc w:val="both"/>
              <w:rPr>
                <w:rFonts w:ascii="Arial" w:hAnsi="Arial" w:cs="Arial"/>
              </w:rPr>
            </w:pPr>
          </w:p>
          <w:p w14:paraId="683A6B61" w14:textId="77777777" w:rsidR="00F629DD" w:rsidRPr="00434ABE" w:rsidRDefault="00F629DD" w:rsidP="008778A6">
            <w:pPr>
              <w:pStyle w:val="PrformatHTML"/>
              <w:rPr>
                <w:rFonts w:ascii="Arial" w:hAnsi="Arial" w:cs="Arial"/>
                <w:b/>
                <w:bCs/>
              </w:rPr>
            </w:pPr>
          </w:p>
          <w:p w14:paraId="24365A5B" w14:textId="77777777" w:rsidR="00F629DD" w:rsidRPr="00434ABE" w:rsidRDefault="00F629DD" w:rsidP="008778A6">
            <w:pPr>
              <w:pStyle w:val="PrformatHTML"/>
              <w:rPr>
                <w:rFonts w:ascii="Arial" w:hAnsi="Arial" w:cs="Arial"/>
                <w:b/>
                <w:bCs/>
              </w:rPr>
            </w:pPr>
          </w:p>
          <w:p w14:paraId="54352109" w14:textId="77777777" w:rsidR="00F629DD" w:rsidRPr="00434ABE" w:rsidRDefault="00F629DD" w:rsidP="008778A6">
            <w:pPr>
              <w:pStyle w:val="PrformatHTML"/>
              <w:rPr>
                <w:rFonts w:ascii="Arial" w:hAnsi="Arial" w:cs="Arial"/>
                <w:b/>
                <w:bCs/>
              </w:rPr>
            </w:pPr>
          </w:p>
          <w:p w14:paraId="1546E095" w14:textId="3D7B9491" w:rsidR="00F629DD" w:rsidRPr="00434ABE" w:rsidRDefault="00F629DD" w:rsidP="008778A6">
            <w:pPr>
              <w:pStyle w:val="PrformatHTML"/>
              <w:rPr>
                <w:rFonts w:ascii="Arial" w:hAnsi="Arial" w:cs="Arial"/>
                <w:b/>
                <w:bCs/>
              </w:rPr>
            </w:pPr>
            <w:r w:rsidRPr="00434ABE">
              <w:rPr>
                <w:rFonts w:ascii="Arial" w:hAnsi="Arial" w:cs="Arial"/>
                <w:bCs/>
              </w:rPr>
              <w:t xml:space="preserve">Fait </w:t>
            </w:r>
            <w:r w:rsidR="009D583C">
              <w:rPr>
                <w:rFonts w:ascii="Arial" w:hAnsi="Arial" w:cs="Arial"/>
                <w:bCs/>
              </w:rPr>
              <w:t xml:space="preserve">à </w:t>
            </w:r>
            <w:r w:rsidR="009D583C">
              <w:rPr>
                <w:rFonts w:ascii="Arial" w:hAnsi="Arial" w:cs="Arial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="009D583C">
              <w:rPr>
                <w:rFonts w:ascii="Arial" w:hAnsi="Arial" w:cs="Arial"/>
              </w:rPr>
              <w:instrText xml:space="preserve"> FORMTEXT </w:instrText>
            </w:r>
            <w:r w:rsidR="009D583C">
              <w:rPr>
                <w:rFonts w:ascii="Arial" w:hAnsi="Arial" w:cs="Arial"/>
              </w:rPr>
            </w:r>
            <w:r w:rsidR="009D583C">
              <w:rPr>
                <w:rFonts w:ascii="Arial" w:hAnsi="Arial" w:cs="Arial"/>
              </w:rPr>
              <w:fldChar w:fldCharType="separate"/>
            </w:r>
            <w:r w:rsidR="009D583C">
              <w:rPr>
                <w:rFonts w:ascii="Arial" w:hAnsi="Arial" w:cs="Arial"/>
                <w:noProof/>
              </w:rPr>
              <w:t> </w:t>
            </w:r>
            <w:r w:rsidR="009D583C">
              <w:rPr>
                <w:rFonts w:ascii="Arial" w:hAnsi="Arial" w:cs="Arial"/>
                <w:noProof/>
              </w:rPr>
              <w:t> </w:t>
            </w:r>
            <w:r w:rsidR="009D583C">
              <w:rPr>
                <w:rFonts w:ascii="Arial" w:hAnsi="Arial" w:cs="Arial"/>
                <w:noProof/>
              </w:rPr>
              <w:t> </w:t>
            </w:r>
            <w:r w:rsidR="009D583C">
              <w:rPr>
                <w:rFonts w:ascii="Arial" w:hAnsi="Arial" w:cs="Arial"/>
                <w:noProof/>
              </w:rPr>
              <w:t> </w:t>
            </w:r>
            <w:r w:rsidR="009D583C">
              <w:rPr>
                <w:rFonts w:ascii="Arial" w:hAnsi="Arial" w:cs="Arial"/>
                <w:noProof/>
              </w:rPr>
              <w:t> </w:t>
            </w:r>
            <w:r w:rsidR="009D583C">
              <w:rPr>
                <w:rFonts w:ascii="Arial" w:hAnsi="Arial" w:cs="Arial"/>
              </w:rPr>
              <w:fldChar w:fldCharType="end"/>
            </w:r>
            <w:r w:rsidR="009D583C">
              <w:rPr>
                <w:rFonts w:ascii="Arial" w:hAnsi="Arial" w:cs="Arial"/>
              </w:rPr>
              <w:t xml:space="preserve">      </w:t>
            </w:r>
            <w:r w:rsidRPr="00434ABE">
              <w:rPr>
                <w:rFonts w:ascii="Arial" w:hAnsi="Arial" w:cs="Arial"/>
                <w:bCs/>
              </w:rPr>
              <w:t>le</w:t>
            </w:r>
            <w:r w:rsidR="00C44DF9">
              <w:rPr>
                <w:rFonts w:ascii="Arial" w:hAnsi="Arial" w:cs="Arial"/>
                <w:bCs/>
              </w:rPr>
              <w:t xml:space="preserve"> </w:t>
            </w:r>
            <w:r w:rsidR="00C44DF9">
              <w:rPr>
                <w:rFonts w:ascii="Arial" w:hAnsi="Arial" w:cs="Arial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="00C44DF9">
              <w:rPr>
                <w:rFonts w:ascii="Arial" w:hAnsi="Arial" w:cs="Arial"/>
              </w:rPr>
              <w:instrText xml:space="preserve"> FORMTEXT </w:instrText>
            </w:r>
            <w:r w:rsidR="00C44DF9">
              <w:rPr>
                <w:rFonts w:ascii="Arial" w:hAnsi="Arial" w:cs="Arial"/>
              </w:rPr>
            </w:r>
            <w:r w:rsidR="00C44DF9">
              <w:rPr>
                <w:rFonts w:ascii="Arial" w:hAnsi="Arial" w:cs="Arial"/>
              </w:rPr>
              <w:fldChar w:fldCharType="separate"/>
            </w:r>
            <w:r w:rsidR="00C44DF9">
              <w:rPr>
                <w:rFonts w:ascii="Arial" w:hAnsi="Arial" w:cs="Arial"/>
                <w:noProof/>
              </w:rPr>
              <w:t> </w:t>
            </w:r>
            <w:r w:rsidR="00C44DF9">
              <w:rPr>
                <w:rFonts w:ascii="Arial" w:hAnsi="Arial" w:cs="Arial"/>
                <w:noProof/>
              </w:rPr>
              <w:t> </w:t>
            </w:r>
            <w:r w:rsidR="00C44DF9">
              <w:rPr>
                <w:rFonts w:ascii="Arial" w:hAnsi="Arial" w:cs="Arial"/>
                <w:noProof/>
              </w:rPr>
              <w:t> </w:t>
            </w:r>
            <w:r w:rsidR="00C44DF9">
              <w:rPr>
                <w:rFonts w:ascii="Arial" w:hAnsi="Arial" w:cs="Arial"/>
                <w:noProof/>
              </w:rPr>
              <w:t> </w:t>
            </w:r>
            <w:r w:rsidR="00C44DF9">
              <w:rPr>
                <w:rFonts w:ascii="Arial" w:hAnsi="Arial" w:cs="Arial"/>
                <w:noProof/>
              </w:rPr>
              <w:t> </w:t>
            </w:r>
            <w:r w:rsidR="00C44DF9">
              <w:rPr>
                <w:rFonts w:ascii="Arial" w:hAnsi="Arial" w:cs="Arial"/>
              </w:rPr>
              <w:fldChar w:fldCharType="end"/>
            </w:r>
            <w:r w:rsidR="00C44DF9">
              <w:rPr>
                <w:rFonts w:ascii="Arial" w:hAnsi="Arial" w:cs="Arial"/>
              </w:rPr>
              <w:t xml:space="preserve">      </w:t>
            </w:r>
          </w:p>
          <w:p w14:paraId="5577053F" w14:textId="0381C1B9" w:rsidR="00361E93" w:rsidRPr="00691B3B" w:rsidRDefault="00F629DD" w:rsidP="00691B3B">
            <w:pPr>
              <w:pStyle w:val="PrformatHTML"/>
            </w:pPr>
            <w:r w:rsidRPr="00434ABE">
              <w:rPr>
                <w:rFonts w:ascii="Arial" w:hAnsi="Arial" w:cs="Arial"/>
                <w:b/>
                <w:bCs/>
              </w:rPr>
              <w:t xml:space="preserve">                                       Signature de l’intervenant</w:t>
            </w:r>
            <w:r w:rsidR="008302B2" w:rsidRPr="00434A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BF0" w:rsidRPr="009102A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(insérer votre signature </w:t>
            </w:r>
            <w:proofErr w:type="gramStart"/>
            <w:r w:rsidR="00D27BF0" w:rsidRPr="009102A3">
              <w:rPr>
                <w:rFonts w:ascii="Arial" w:hAnsi="Arial" w:cs="Arial"/>
                <w:i/>
                <w:iCs/>
                <w:sz w:val="18"/>
                <w:szCs w:val="18"/>
              </w:rPr>
              <w:t>numérisée)</w:t>
            </w:r>
            <w:r w:rsidR="00C44D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4DF9">
              <w:rPr>
                <w:rFonts w:ascii="Arial" w:hAnsi="Arial" w:cs="Arial"/>
              </w:rPr>
              <w:t xml:space="preserve">  </w:t>
            </w:r>
            <w:proofErr w:type="gramEnd"/>
            <w:r w:rsidR="00C44DF9">
              <w:rPr>
                <w:rFonts w:ascii="Arial" w:hAnsi="Arial" w:cs="Arial"/>
              </w:rPr>
              <w:t xml:space="preserve">  </w:t>
            </w:r>
            <w:sdt>
              <w:sdtPr>
                <w:id w:val="-30649415"/>
                <w:showingPlcHdr/>
                <w:picture/>
              </w:sdtPr>
              <w:sdtEndPr/>
              <w:sdtContent>
                <w:r w:rsidR="00DE49C3">
                  <w:rPr>
                    <w:noProof/>
                  </w:rPr>
                  <w:drawing>
                    <wp:inline distT="0" distB="0" distL="0" distR="0" wp14:anchorId="7331DBC7" wp14:editId="48F822CA">
                      <wp:extent cx="762000" cy="762000"/>
                      <wp:effectExtent l="0" t="0" r="0" b="0"/>
                      <wp:docPr id="6" name="Imag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200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5211186E" w14:textId="1D8EF483" w:rsidR="000824CD" w:rsidRPr="00AD4B51" w:rsidRDefault="000824CD" w:rsidP="00AD4B5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3D8D04CF" w14:textId="77777777" w:rsidR="00DF0AF1" w:rsidRDefault="00C44DF9" w:rsidP="00C44DF9">
            <w:pPr>
              <w:pStyle w:val="Paragraphedeliste"/>
              <w:spacing w:after="0" w:line="360" w:lineRule="auto"/>
              <w:ind w:left="1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</w:t>
            </w:r>
          </w:p>
          <w:p w14:paraId="66E18E08" w14:textId="77777777" w:rsidR="00DF0AF1" w:rsidRDefault="00DF0AF1" w:rsidP="00C44DF9">
            <w:pPr>
              <w:pStyle w:val="Paragraphedeliste"/>
              <w:spacing w:after="0" w:line="360" w:lineRule="auto"/>
              <w:ind w:left="142"/>
              <w:rPr>
                <w:rFonts w:ascii="Arial" w:hAnsi="Arial" w:cs="Arial"/>
                <w:sz w:val="20"/>
              </w:rPr>
            </w:pPr>
          </w:p>
          <w:p w14:paraId="74E305EE" w14:textId="65FE4673" w:rsidR="000824CD" w:rsidRPr="00C44DF9" w:rsidRDefault="00C44DF9" w:rsidP="00C44DF9">
            <w:pPr>
              <w:pStyle w:val="Paragraphedeliste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</w:t>
            </w:r>
            <w:r w:rsidRPr="00C44DF9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446770B9" w14:textId="77777777" w:rsidR="000824CD" w:rsidRPr="000824CD" w:rsidRDefault="000824CD" w:rsidP="000824CD">
            <w:pPr>
              <w:spacing w:line="360" w:lineRule="auto"/>
              <w:rPr>
                <w:rFonts w:ascii="Arial" w:hAnsi="Arial" w:cs="Arial"/>
                <w:i/>
                <w:sz w:val="20"/>
              </w:rPr>
            </w:pPr>
            <w:r w:rsidRPr="000824CD">
              <w:rPr>
                <w:rFonts w:ascii="Arial" w:hAnsi="Arial" w:cs="Arial"/>
                <w:i/>
                <w:sz w:val="20"/>
              </w:rPr>
              <w:t>*</w:t>
            </w:r>
            <w:r w:rsidR="009D583C">
              <w:rPr>
                <w:rFonts w:ascii="Arial" w:hAnsi="Arial" w:cs="Arial"/>
                <w:i/>
                <w:sz w:val="20"/>
              </w:rPr>
              <w:t>cocher</w:t>
            </w:r>
            <w:r w:rsidRPr="000824CD">
              <w:rPr>
                <w:rFonts w:ascii="Arial" w:hAnsi="Arial" w:cs="Arial"/>
                <w:i/>
                <w:sz w:val="20"/>
              </w:rPr>
              <w:t xml:space="preserve"> la mention utile</w:t>
            </w:r>
          </w:p>
        </w:tc>
      </w:tr>
    </w:tbl>
    <w:p w14:paraId="22249DD0" w14:textId="77777777" w:rsidR="00BA6037" w:rsidRPr="00BA6037" w:rsidRDefault="00BA6037" w:rsidP="00BA6037">
      <w:pPr>
        <w:rPr>
          <w:rFonts w:ascii="Calibri" w:hAnsi="Calibri" w:cs="Arial"/>
          <w:sz w:val="2"/>
          <w:szCs w:val="2"/>
        </w:rPr>
      </w:pPr>
    </w:p>
    <w:p w14:paraId="07E85156" w14:textId="77777777" w:rsidR="000824CD" w:rsidRDefault="000824CD" w:rsidP="00BA6037">
      <w:pPr>
        <w:rPr>
          <w:rFonts w:ascii="Calibri" w:hAnsi="Calibri" w:cs="Arial"/>
          <w:sz w:val="2"/>
          <w:szCs w:val="2"/>
        </w:rPr>
      </w:pPr>
    </w:p>
    <w:p w14:paraId="768511A7" w14:textId="77777777" w:rsidR="000824CD" w:rsidRDefault="000824CD" w:rsidP="00BA6037">
      <w:pPr>
        <w:rPr>
          <w:rFonts w:ascii="Calibri" w:hAnsi="Calibri" w:cs="Arial"/>
          <w:sz w:val="2"/>
          <w:szCs w:val="2"/>
        </w:rPr>
      </w:pPr>
    </w:p>
    <w:p w14:paraId="6A032375" w14:textId="77777777" w:rsidR="000824CD" w:rsidRDefault="000824CD" w:rsidP="00BA6037">
      <w:pPr>
        <w:rPr>
          <w:rFonts w:ascii="Calibri" w:hAnsi="Calibri" w:cs="Arial"/>
          <w:sz w:val="2"/>
          <w:szCs w:val="2"/>
        </w:rPr>
      </w:pPr>
    </w:p>
    <w:p w14:paraId="15744002" w14:textId="77777777" w:rsidR="000824CD" w:rsidRDefault="000824CD" w:rsidP="00BA6037">
      <w:pPr>
        <w:rPr>
          <w:rFonts w:ascii="Calibri" w:hAnsi="Calibri" w:cs="Arial"/>
          <w:sz w:val="2"/>
          <w:szCs w:val="2"/>
        </w:rPr>
      </w:pPr>
    </w:p>
    <w:p w14:paraId="27C853E9" w14:textId="77777777" w:rsidR="000824CD" w:rsidRDefault="000824CD" w:rsidP="00BA6037">
      <w:pPr>
        <w:rPr>
          <w:rFonts w:ascii="Calibri" w:hAnsi="Calibri" w:cs="Arial"/>
          <w:sz w:val="2"/>
          <w:szCs w:val="2"/>
        </w:rPr>
      </w:pPr>
    </w:p>
    <w:p w14:paraId="4B47DA8D" w14:textId="77777777" w:rsidR="000824CD" w:rsidRDefault="000824CD" w:rsidP="00BA6037">
      <w:pPr>
        <w:rPr>
          <w:rFonts w:ascii="Calibri" w:hAnsi="Calibri" w:cs="Arial"/>
          <w:sz w:val="2"/>
          <w:szCs w:val="2"/>
        </w:rPr>
      </w:pPr>
    </w:p>
    <w:p w14:paraId="1E9822F3" w14:textId="77777777" w:rsidR="000824CD" w:rsidRDefault="000824CD" w:rsidP="00BA6037">
      <w:pPr>
        <w:rPr>
          <w:rFonts w:ascii="Calibri" w:hAnsi="Calibri" w:cs="Arial"/>
          <w:sz w:val="2"/>
          <w:szCs w:val="2"/>
        </w:rPr>
      </w:pPr>
    </w:p>
    <w:p w14:paraId="4D8181F1" w14:textId="77777777" w:rsidR="000824CD" w:rsidRDefault="000824CD" w:rsidP="00BA6037">
      <w:pPr>
        <w:rPr>
          <w:rFonts w:ascii="Calibri" w:hAnsi="Calibri" w:cs="Arial"/>
          <w:sz w:val="2"/>
          <w:szCs w:val="2"/>
        </w:rPr>
      </w:pPr>
    </w:p>
    <w:p w14:paraId="7C62E732" w14:textId="77777777" w:rsidR="000824CD" w:rsidRDefault="000824CD" w:rsidP="00BA6037">
      <w:pPr>
        <w:rPr>
          <w:rFonts w:ascii="Calibri" w:hAnsi="Calibri" w:cs="Arial"/>
          <w:sz w:val="2"/>
          <w:szCs w:val="2"/>
        </w:rPr>
      </w:pPr>
    </w:p>
    <w:p w14:paraId="794C5189" w14:textId="77777777" w:rsidR="000824CD" w:rsidRDefault="000824CD" w:rsidP="00BA6037">
      <w:pPr>
        <w:rPr>
          <w:rFonts w:ascii="Calibri" w:hAnsi="Calibri" w:cs="Arial"/>
          <w:sz w:val="2"/>
          <w:szCs w:val="2"/>
        </w:rPr>
      </w:pPr>
    </w:p>
    <w:p w14:paraId="7FE0F604" w14:textId="77777777" w:rsidR="000824CD" w:rsidRDefault="000824CD" w:rsidP="00BA6037">
      <w:pPr>
        <w:rPr>
          <w:rFonts w:ascii="Calibri" w:hAnsi="Calibri" w:cs="Arial"/>
          <w:sz w:val="2"/>
          <w:szCs w:val="2"/>
        </w:rPr>
      </w:pPr>
    </w:p>
    <w:p w14:paraId="744B0464" w14:textId="77777777" w:rsidR="000824CD" w:rsidRDefault="000824CD" w:rsidP="00BA6037">
      <w:pPr>
        <w:rPr>
          <w:rFonts w:ascii="Calibri" w:hAnsi="Calibri" w:cs="Arial"/>
          <w:sz w:val="2"/>
          <w:szCs w:val="2"/>
        </w:rPr>
      </w:pPr>
    </w:p>
    <w:p w14:paraId="7CF463CA" w14:textId="77777777" w:rsidR="000824CD" w:rsidRDefault="000824CD" w:rsidP="00BA6037">
      <w:pPr>
        <w:rPr>
          <w:rFonts w:ascii="Calibri" w:hAnsi="Calibri" w:cs="Arial"/>
          <w:sz w:val="2"/>
          <w:szCs w:val="2"/>
        </w:rPr>
      </w:pPr>
    </w:p>
    <w:p w14:paraId="46A53923" w14:textId="77777777" w:rsidR="000824CD" w:rsidRDefault="000824CD" w:rsidP="00BA6037">
      <w:pPr>
        <w:rPr>
          <w:rFonts w:ascii="Calibri" w:hAnsi="Calibri" w:cs="Arial"/>
          <w:sz w:val="2"/>
          <w:szCs w:val="2"/>
        </w:rPr>
      </w:pPr>
    </w:p>
    <w:p w14:paraId="4B8DDE30" w14:textId="77777777" w:rsidR="000824CD" w:rsidRDefault="000824CD" w:rsidP="00BA6037">
      <w:pPr>
        <w:rPr>
          <w:rFonts w:ascii="Calibri" w:hAnsi="Calibri" w:cs="Arial"/>
          <w:sz w:val="2"/>
          <w:szCs w:val="2"/>
        </w:rPr>
      </w:pPr>
    </w:p>
    <w:p w14:paraId="1C91B58D" w14:textId="77777777" w:rsidR="000824CD" w:rsidRDefault="000824CD" w:rsidP="00BA6037">
      <w:pPr>
        <w:rPr>
          <w:rFonts w:ascii="Calibri" w:hAnsi="Calibri" w:cs="Arial"/>
          <w:sz w:val="2"/>
          <w:szCs w:val="2"/>
        </w:rPr>
      </w:pPr>
    </w:p>
    <w:p w14:paraId="1CEE9B18" w14:textId="77777777" w:rsidR="000824CD" w:rsidRDefault="000824CD" w:rsidP="00BA6037">
      <w:pPr>
        <w:rPr>
          <w:rFonts w:ascii="Calibri" w:hAnsi="Calibri" w:cs="Arial"/>
          <w:sz w:val="2"/>
          <w:szCs w:val="2"/>
        </w:rPr>
      </w:pPr>
    </w:p>
    <w:p w14:paraId="7FC98EB1" w14:textId="77777777" w:rsidR="000824CD" w:rsidRDefault="000824CD" w:rsidP="00BA6037">
      <w:pPr>
        <w:rPr>
          <w:rFonts w:ascii="Calibri" w:hAnsi="Calibri" w:cs="Arial"/>
          <w:sz w:val="2"/>
          <w:szCs w:val="2"/>
        </w:rPr>
      </w:pPr>
    </w:p>
    <w:p w14:paraId="72741D66" w14:textId="77777777" w:rsidR="000824CD" w:rsidRDefault="000824CD" w:rsidP="00BA6037">
      <w:pPr>
        <w:rPr>
          <w:rFonts w:ascii="Calibri" w:hAnsi="Calibri" w:cs="Arial"/>
          <w:sz w:val="2"/>
          <w:szCs w:val="2"/>
        </w:rPr>
      </w:pPr>
    </w:p>
    <w:p w14:paraId="6B98D10E" w14:textId="77777777" w:rsidR="000824CD" w:rsidRDefault="000824CD" w:rsidP="00BA6037">
      <w:pPr>
        <w:rPr>
          <w:rFonts w:ascii="Calibri" w:hAnsi="Calibri" w:cs="Arial"/>
          <w:sz w:val="2"/>
          <w:szCs w:val="2"/>
        </w:rPr>
      </w:pPr>
    </w:p>
    <w:p w14:paraId="609901CA" w14:textId="77777777" w:rsidR="000824CD" w:rsidRPr="00BA6037" w:rsidRDefault="000824CD" w:rsidP="00BA6037">
      <w:pPr>
        <w:rPr>
          <w:rFonts w:ascii="Calibri" w:hAnsi="Calibri" w:cs="Arial"/>
          <w:sz w:val="2"/>
          <w:szCs w:val="2"/>
        </w:rPr>
      </w:pPr>
    </w:p>
    <w:p w14:paraId="68E69E63" w14:textId="77777777" w:rsidR="00BA6037" w:rsidRPr="00BA6037" w:rsidRDefault="00BA6037" w:rsidP="00BA6037">
      <w:pPr>
        <w:rPr>
          <w:rFonts w:ascii="Calibri" w:hAnsi="Calibri" w:cs="Arial"/>
          <w:sz w:val="2"/>
          <w:szCs w:val="2"/>
        </w:rPr>
      </w:pPr>
    </w:p>
    <w:p w14:paraId="72572D67" w14:textId="77777777" w:rsidR="00BA6037" w:rsidRPr="00BA6037" w:rsidRDefault="00BA6037" w:rsidP="00BA6037">
      <w:pPr>
        <w:rPr>
          <w:rFonts w:ascii="Calibri" w:hAnsi="Calibri" w:cs="Arial"/>
          <w:sz w:val="2"/>
          <w:szCs w:val="2"/>
        </w:rPr>
      </w:pPr>
    </w:p>
    <w:p w14:paraId="1575C8C6" w14:textId="77777777" w:rsidR="00BA6037" w:rsidRPr="00BA6037" w:rsidRDefault="00BA6037" w:rsidP="00BA6037">
      <w:pPr>
        <w:rPr>
          <w:rFonts w:ascii="Calibri" w:hAnsi="Calibri" w:cs="Arial"/>
          <w:sz w:val="2"/>
          <w:szCs w:val="2"/>
        </w:rPr>
      </w:pPr>
    </w:p>
    <w:p w14:paraId="62A40D3F" w14:textId="77777777" w:rsidR="00BA6037" w:rsidRPr="00BA6037" w:rsidRDefault="00BA6037" w:rsidP="00BA6037">
      <w:pPr>
        <w:rPr>
          <w:rFonts w:ascii="Calibri" w:hAnsi="Calibri" w:cs="Arial"/>
          <w:sz w:val="2"/>
          <w:szCs w:val="2"/>
        </w:rPr>
      </w:pPr>
    </w:p>
    <w:p w14:paraId="4A9D285E" w14:textId="77777777" w:rsidR="00BA6037" w:rsidRPr="00BA6037" w:rsidRDefault="00BA6037" w:rsidP="00BA6037">
      <w:pPr>
        <w:rPr>
          <w:rFonts w:ascii="Calibri" w:hAnsi="Calibri" w:cs="Arial"/>
          <w:sz w:val="2"/>
          <w:szCs w:val="2"/>
        </w:rPr>
      </w:pPr>
    </w:p>
    <w:p w14:paraId="0A226901" w14:textId="77777777" w:rsidR="00BA6037" w:rsidRPr="00BA6037" w:rsidRDefault="00BA6037" w:rsidP="00BA6037">
      <w:pPr>
        <w:rPr>
          <w:rFonts w:ascii="Calibri" w:hAnsi="Calibri" w:cs="Arial"/>
          <w:sz w:val="2"/>
          <w:szCs w:val="2"/>
        </w:rPr>
      </w:pPr>
    </w:p>
    <w:p w14:paraId="65231072" w14:textId="77777777" w:rsidR="00BA6037" w:rsidRPr="00BA6037" w:rsidRDefault="00BA6037" w:rsidP="00BA6037">
      <w:pPr>
        <w:rPr>
          <w:rFonts w:ascii="Calibri" w:hAnsi="Calibri" w:cs="Arial"/>
          <w:sz w:val="2"/>
          <w:szCs w:val="2"/>
        </w:rPr>
      </w:pPr>
    </w:p>
    <w:p w14:paraId="0D3AD164" w14:textId="77777777" w:rsidR="007B7B6D" w:rsidRDefault="00FE3880" w:rsidP="00FE3880">
      <w:pPr>
        <w:pStyle w:val="Pieddepage"/>
        <w:ind w:right="-89"/>
        <w:rPr>
          <w:rFonts w:ascii="Arial" w:hAnsi="Arial" w:cs="Arial"/>
          <w:sz w:val="18"/>
          <w:szCs w:val="18"/>
        </w:rPr>
      </w:pPr>
      <w:r>
        <w:rPr>
          <w:rFonts w:ascii="Calibri" w:hAnsi="Calibri" w:cs="Arial"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7B6D" w:rsidRPr="00000B2E">
        <w:rPr>
          <w:rFonts w:ascii="Arial" w:hAnsi="Arial" w:cs="Arial"/>
          <w:sz w:val="18"/>
          <w:szCs w:val="18"/>
        </w:rPr>
        <w:t xml:space="preserve">A.F.P.P.E – 47, avenue Verdier – 92120 MONTROUGE – Tél. : </w:t>
      </w:r>
      <w:r w:rsidR="00107A61" w:rsidRPr="00107A61">
        <w:rPr>
          <w:rFonts w:ascii="Arial" w:hAnsi="Arial" w:cs="Arial"/>
          <w:sz w:val="18"/>
          <w:szCs w:val="18"/>
        </w:rPr>
        <w:t>01 46 89 36 34</w:t>
      </w:r>
    </w:p>
    <w:p w14:paraId="247F92FE" w14:textId="77777777" w:rsidR="007B7B6D" w:rsidRPr="00000B2E" w:rsidRDefault="007B7B6D" w:rsidP="007B7B6D">
      <w:pPr>
        <w:pStyle w:val="Pieddepage"/>
        <w:ind w:left="-993" w:right="-89"/>
        <w:jc w:val="center"/>
        <w:rPr>
          <w:rFonts w:ascii="Arial" w:hAnsi="Arial" w:cs="Arial"/>
          <w:sz w:val="18"/>
          <w:szCs w:val="18"/>
        </w:rPr>
      </w:pPr>
      <w:r w:rsidRPr="00000B2E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Pr="00CD3BA4">
          <w:rPr>
            <w:rStyle w:val="Lienhypertexte"/>
            <w:rFonts w:ascii="Arial" w:hAnsi="Arial" w:cs="Arial"/>
            <w:sz w:val="18"/>
            <w:szCs w:val="18"/>
          </w:rPr>
          <w:t>siege.asso@afppe.com</w:t>
        </w:r>
      </w:hyperlink>
      <w:r w:rsidRPr="00000B2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</w:t>
      </w:r>
      <w:hyperlink r:id="rId11" w:history="1">
        <w:r w:rsidRPr="00CD3BA4">
          <w:rPr>
            <w:rStyle w:val="Lienhypertexte"/>
            <w:rFonts w:ascii="Arial" w:hAnsi="Arial" w:cs="Arial"/>
            <w:sz w:val="18"/>
            <w:szCs w:val="18"/>
          </w:rPr>
          <w:t>new.afppe.com</w:t>
        </w:r>
      </w:hyperlink>
    </w:p>
    <w:p w14:paraId="4D36CD73" w14:textId="77777777" w:rsidR="007B7B6D" w:rsidRDefault="007B7B6D" w:rsidP="007B7B6D">
      <w:pPr>
        <w:pStyle w:val="Pieddepage"/>
        <w:ind w:right="360"/>
        <w:rPr>
          <w:sz w:val="2"/>
        </w:rPr>
      </w:pPr>
    </w:p>
    <w:p w14:paraId="4A7490F0" w14:textId="77777777" w:rsidR="00BA6037" w:rsidRPr="00BA6037" w:rsidRDefault="00BA6037" w:rsidP="00BA6037">
      <w:pPr>
        <w:rPr>
          <w:rFonts w:ascii="Calibri" w:hAnsi="Calibri" w:cs="Arial"/>
          <w:sz w:val="2"/>
          <w:szCs w:val="2"/>
        </w:rPr>
      </w:pPr>
    </w:p>
    <w:p w14:paraId="74E9310F" w14:textId="77777777" w:rsidR="00BA6037" w:rsidRPr="00BA6037" w:rsidRDefault="00BA6037" w:rsidP="00BA6037">
      <w:pPr>
        <w:rPr>
          <w:rFonts w:ascii="Calibri" w:hAnsi="Calibri" w:cs="Arial"/>
          <w:sz w:val="2"/>
          <w:szCs w:val="2"/>
        </w:rPr>
      </w:pPr>
    </w:p>
    <w:p w14:paraId="310BFF8A" w14:textId="77777777" w:rsidR="00BA6037" w:rsidRPr="00BA6037" w:rsidRDefault="00BA6037" w:rsidP="00BA6037">
      <w:pPr>
        <w:rPr>
          <w:rFonts w:ascii="Calibri" w:hAnsi="Calibri" w:cs="Arial"/>
          <w:sz w:val="2"/>
          <w:szCs w:val="2"/>
        </w:rPr>
      </w:pPr>
    </w:p>
    <w:sectPr w:rsidR="00BA6037" w:rsidRPr="00BA6037" w:rsidSect="005031BD">
      <w:headerReference w:type="default" r:id="rId12"/>
      <w:footerReference w:type="default" r:id="rId13"/>
      <w:pgSz w:w="11906" w:h="16838" w:code="9"/>
      <w:pgMar w:top="567" w:right="567" w:bottom="567" w:left="567" w:header="720" w:footer="24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E80FB" w14:textId="77777777" w:rsidR="00DA1E10" w:rsidRDefault="00DA1E10">
      <w:r>
        <w:separator/>
      </w:r>
    </w:p>
  </w:endnote>
  <w:endnote w:type="continuationSeparator" w:id="0">
    <w:p w14:paraId="06E6DF8C" w14:textId="77777777" w:rsidR="00DA1E10" w:rsidRDefault="00DA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2883" w14:textId="23ADCEA8" w:rsidR="00E90D3A" w:rsidRDefault="00E90D3A">
    <w:pPr>
      <w:pStyle w:val="Pieddepage"/>
    </w:pPr>
    <w:r>
      <w:t>MAJ 4/09/21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5C316" w14:textId="77777777" w:rsidR="00DA1E10" w:rsidRDefault="00DA1E10">
      <w:r>
        <w:separator/>
      </w:r>
    </w:p>
  </w:footnote>
  <w:footnote w:type="continuationSeparator" w:id="0">
    <w:p w14:paraId="11773C78" w14:textId="77777777" w:rsidR="00DA1E10" w:rsidRDefault="00DA1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4D5F" w14:textId="77777777" w:rsidR="000D221D" w:rsidRDefault="000D221D">
    <w:pPr>
      <w:pStyle w:val="En-tte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4D0B"/>
    <w:multiLevelType w:val="hybridMultilevel"/>
    <w:tmpl w:val="E72C04A4"/>
    <w:lvl w:ilvl="0" w:tplc="703E9C76">
      <w:start w:val="1"/>
      <w:numFmt w:val="bullet"/>
      <w:lvlText w:val="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1" w:tplc="DD964476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D004A57E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4FF4B57C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E5662698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12849EDA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C264209C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5A9C67DE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210AD4B2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" w15:restartNumberingAfterBreak="0">
    <w:nsid w:val="088757B8"/>
    <w:multiLevelType w:val="hybridMultilevel"/>
    <w:tmpl w:val="71C03A6A"/>
    <w:lvl w:ilvl="0" w:tplc="10FCD7B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A3FBB"/>
    <w:multiLevelType w:val="hybridMultilevel"/>
    <w:tmpl w:val="6844802C"/>
    <w:lvl w:ilvl="0" w:tplc="6352C4F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ADA641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7ADD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E8FE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F0C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FA4C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8261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00DF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1E3B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35E3B"/>
    <w:multiLevelType w:val="hybridMultilevel"/>
    <w:tmpl w:val="E0BE7B2C"/>
    <w:lvl w:ilvl="0" w:tplc="10FCD7B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C04F3"/>
    <w:multiLevelType w:val="hybridMultilevel"/>
    <w:tmpl w:val="87B4769C"/>
    <w:lvl w:ilvl="0" w:tplc="C33671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168BB"/>
    <w:multiLevelType w:val="hybridMultilevel"/>
    <w:tmpl w:val="5CA487E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E2D36CD"/>
    <w:multiLevelType w:val="hybridMultilevel"/>
    <w:tmpl w:val="84A8A45C"/>
    <w:lvl w:ilvl="0" w:tplc="0EE0FD5C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4218E0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5A00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424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A6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CECD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E29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6AA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086C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6182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586E97"/>
    <w:multiLevelType w:val="hybridMultilevel"/>
    <w:tmpl w:val="DEC0F62C"/>
    <w:lvl w:ilvl="0" w:tplc="9EAA8A4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10908"/>
    <w:multiLevelType w:val="hybridMultilevel"/>
    <w:tmpl w:val="D612F086"/>
    <w:lvl w:ilvl="0" w:tplc="193C939E">
      <w:start w:val="3006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4D04C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188B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9C0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EA2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90FE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EAC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F49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CCB6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67291C"/>
    <w:multiLevelType w:val="hybridMultilevel"/>
    <w:tmpl w:val="03A2BF9C"/>
    <w:lvl w:ilvl="0" w:tplc="AE789E0A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92E020D2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8034D9E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6916F2C0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734CB856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5A8E54B6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20E8A4CA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6AB89A52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ADA40E90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30014E9"/>
    <w:multiLevelType w:val="hybridMultilevel"/>
    <w:tmpl w:val="980811DA"/>
    <w:lvl w:ilvl="0" w:tplc="1D10671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659F8"/>
    <w:multiLevelType w:val="hybridMultilevel"/>
    <w:tmpl w:val="97C2562C"/>
    <w:lvl w:ilvl="0" w:tplc="4E4056C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16976"/>
    <w:multiLevelType w:val="hybridMultilevel"/>
    <w:tmpl w:val="5554ED7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DB3EB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A6E33B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AA142A4"/>
    <w:multiLevelType w:val="hybridMultilevel"/>
    <w:tmpl w:val="425AD56C"/>
    <w:lvl w:ilvl="0" w:tplc="A27285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CE62506">
      <w:start w:val="3006"/>
      <w:numFmt w:val="bullet"/>
      <w:lvlText w:val=""/>
      <w:lvlJc w:val="left"/>
      <w:pPr>
        <w:tabs>
          <w:tab w:val="num" w:pos="1470"/>
        </w:tabs>
        <w:ind w:left="1470" w:hanging="390"/>
      </w:pPr>
      <w:rPr>
        <w:rFonts w:ascii="Wingdings" w:eastAsia="Times New Roman" w:hAnsi="Wingdings" w:cs="Times New Roman" w:hint="default"/>
      </w:rPr>
    </w:lvl>
    <w:lvl w:ilvl="2" w:tplc="DEDC37AE">
      <w:start w:val="3006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</w:rPr>
    </w:lvl>
    <w:lvl w:ilvl="3" w:tplc="6CD0C66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B6F6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9CC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8E9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EA39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B8E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63644"/>
    <w:multiLevelType w:val="multilevel"/>
    <w:tmpl w:val="3F2C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D55B68"/>
    <w:multiLevelType w:val="hybridMultilevel"/>
    <w:tmpl w:val="4BAC694C"/>
    <w:lvl w:ilvl="0" w:tplc="F10C107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357B0"/>
    <w:multiLevelType w:val="hybridMultilevel"/>
    <w:tmpl w:val="3DA4452C"/>
    <w:lvl w:ilvl="0" w:tplc="B972FA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B48BD"/>
    <w:multiLevelType w:val="hybridMultilevel"/>
    <w:tmpl w:val="6FB038DE"/>
    <w:lvl w:ilvl="0" w:tplc="7F44F10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C6EC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6C72FF4"/>
    <w:multiLevelType w:val="singleLevel"/>
    <w:tmpl w:val="1C0AFA68"/>
    <w:lvl w:ilvl="0">
      <w:start w:val="1"/>
      <w:numFmt w:val="bullet"/>
      <w:lvlText w:val=""/>
      <w:lvlJc w:val="left"/>
      <w:pPr>
        <w:tabs>
          <w:tab w:val="num" w:pos="2288"/>
        </w:tabs>
        <w:ind w:left="2268" w:hanging="340"/>
      </w:pPr>
      <w:rPr>
        <w:rFonts w:ascii="Symbol" w:hAnsi="Symbol" w:hint="default"/>
      </w:rPr>
    </w:lvl>
  </w:abstractNum>
  <w:abstractNum w:abstractNumId="23" w15:restartNumberingAfterBreak="0">
    <w:nsid w:val="69121AB5"/>
    <w:multiLevelType w:val="hybridMultilevel"/>
    <w:tmpl w:val="2B74908E"/>
    <w:lvl w:ilvl="0" w:tplc="E11458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F4014"/>
    <w:multiLevelType w:val="hybridMultilevel"/>
    <w:tmpl w:val="05248B88"/>
    <w:lvl w:ilvl="0" w:tplc="0BA2BA82">
      <w:start w:val="19"/>
      <w:numFmt w:val="bullet"/>
      <w:lvlText w:val=""/>
      <w:lvlJc w:val="left"/>
      <w:pPr>
        <w:tabs>
          <w:tab w:val="num" w:pos="960"/>
        </w:tabs>
        <w:ind w:left="960" w:hanging="600"/>
      </w:pPr>
      <w:rPr>
        <w:rFonts w:ascii="Wingdings" w:eastAsia="Times New Roman" w:hAnsi="Wingdings" w:cs="Times New Roman" w:hint="default"/>
      </w:rPr>
    </w:lvl>
    <w:lvl w:ilvl="1" w:tplc="ABF68F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B211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28D9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DE8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68A9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CE96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963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4264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65003"/>
    <w:multiLevelType w:val="multilevel"/>
    <w:tmpl w:val="6F2E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8B4D7E"/>
    <w:multiLevelType w:val="hybridMultilevel"/>
    <w:tmpl w:val="56C2A8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5"/>
  </w:num>
  <w:num w:numId="4">
    <w:abstractNumId w:val="7"/>
  </w:num>
  <w:num w:numId="5">
    <w:abstractNumId w:val="24"/>
  </w:num>
  <w:num w:numId="6">
    <w:abstractNumId w:val="10"/>
  </w:num>
  <w:num w:numId="7">
    <w:abstractNumId w:val="16"/>
  </w:num>
  <w:num w:numId="8">
    <w:abstractNumId w:val="2"/>
  </w:num>
  <w:num w:numId="9">
    <w:abstractNumId w:val="9"/>
  </w:num>
  <w:num w:numId="10">
    <w:abstractNumId w:val="6"/>
  </w:num>
  <w:num w:numId="11">
    <w:abstractNumId w:val="0"/>
  </w:num>
  <w:num w:numId="12">
    <w:abstractNumId w:val="17"/>
  </w:num>
  <w:num w:numId="13">
    <w:abstractNumId w:val="25"/>
  </w:num>
  <w:num w:numId="14">
    <w:abstractNumId w:val="22"/>
  </w:num>
  <w:num w:numId="15">
    <w:abstractNumId w:val="23"/>
  </w:num>
  <w:num w:numId="16">
    <w:abstractNumId w:val="12"/>
  </w:num>
  <w:num w:numId="17">
    <w:abstractNumId w:val="19"/>
  </w:num>
  <w:num w:numId="18">
    <w:abstractNumId w:val="20"/>
  </w:num>
  <w:num w:numId="19">
    <w:abstractNumId w:val="8"/>
  </w:num>
  <w:num w:numId="20">
    <w:abstractNumId w:val="11"/>
  </w:num>
  <w:num w:numId="21">
    <w:abstractNumId w:val="3"/>
  </w:num>
  <w:num w:numId="22">
    <w:abstractNumId w:val="1"/>
  </w:num>
  <w:num w:numId="23">
    <w:abstractNumId w:val="4"/>
  </w:num>
  <w:num w:numId="24">
    <w:abstractNumId w:val="18"/>
  </w:num>
  <w:num w:numId="25">
    <w:abstractNumId w:val="26"/>
  </w:num>
  <w:num w:numId="26">
    <w:abstractNumId w:val="1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bJ/ZTfuBM6jcl0XsADI7KlJdXRYhDJOcI5ippIhAWEGnhCGC1pD0caiAGuTaasXAw6ub308j+DHY6M1krSMcSA==" w:salt="0vZJoTs5JXpi4++0Dqvi6Q=="/>
  <w:autoFormatOverride/>
  <w:styleLockTheme/>
  <w:styleLockQFSet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18D"/>
    <w:rsid w:val="000001FE"/>
    <w:rsid w:val="00000B2E"/>
    <w:rsid w:val="00020E27"/>
    <w:rsid w:val="00046667"/>
    <w:rsid w:val="0005401B"/>
    <w:rsid w:val="00054E96"/>
    <w:rsid w:val="000609F8"/>
    <w:rsid w:val="0006216A"/>
    <w:rsid w:val="00067FD5"/>
    <w:rsid w:val="000800C1"/>
    <w:rsid w:val="000824CD"/>
    <w:rsid w:val="00090281"/>
    <w:rsid w:val="00096421"/>
    <w:rsid w:val="000B6344"/>
    <w:rsid w:val="000C45ED"/>
    <w:rsid w:val="000D221D"/>
    <w:rsid w:val="000D414F"/>
    <w:rsid w:val="000D6421"/>
    <w:rsid w:val="000E25C8"/>
    <w:rsid w:val="000E5E4F"/>
    <w:rsid w:val="000E7E58"/>
    <w:rsid w:val="00107A61"/>
    <w:rsid w:val="00112E44"/>
    <w:rsid w:val="00113000"/>
    <w:rsid w:val="001332B3"/>
    <w:rsid w:val="00134B98"/>
    <w:rsid w:val="0014442F"/>
    <w:rsid w:val="00144C14"/>
    <w:rsid w:val="00151A01"/>
    <w:rsid w:val="00152205"/>
    <w:rsid w:val="00153AE5"/>
    <w:rsid w:val="00160EEA"/>
    <w:rsid w:val="001633E8"/>
    <w:rsid w:val="001746F0"/>
    <w:rsid w:val="001A2497"/>
    <w:rsid w:val="001D3AF9"/>
    <w:rsid w:val="001D77DD"/>
    <w:rsid w:val="001E5643"/>
    <w:rsid w:val="001F6EB5"/>
    <w:rsid w:val="00203BE5"/>
    <w:rsid w:val="00207DB0"/>
    <w:rsid w:val="0022610D"/>
    <w:rsid w:val="00230BA9"/>
    <w:rsid w:val="00233E32"/>
    <w:rsid w:val="00237F92"/>
    <w:rsid w:val="002576FC"/>
    <w:rsid w:val="00264C66"/>
    <w:rsid w:val="0028218D"/>
    <w:rsid w:val="00287682"/>
    <w:rsid w:val="00294F55"/>
    <w:rsid w:val="002A000B"/>
    <w:rsid w:val="002A1016"/>
    <w:rsid w:val="002A2A82"/>
    <w:rsid w:val="002A6AAF"/>
    <w:rsid w:val="002A74DD"/>
    <w:rsid w:val="002B443B"/>
    <w:rsid w:val="002C7366"/>
    <w:rsid w:val="002D084C"/>
    <w:rsid w:val="002E2CE4"/>
    <w:rsid w:val="002F0564"/>
    <w:rsid w:val="00313746"/>
    <w:rsid w:val="00324152"/>
    <w:rsid w:val="00325994"/>
    <w:rsid w:val="003276E9"/>
    <w:rsid w:val="00361E93"/>
    <w:rsid w:val="00386517"/>
    <w:rsid w:val="00391332"/>
    <w:rsid w:val="00396EA1"/>
    <w:rsid w:val="003A3B39"/>
    <w:rsid w:val="003C707D"/>
    <w:rsid w:val="003D2243"/>
    <w:rsid w:val="003E14C9"/>
    <w:rsid w:val="004011BF"/>
    <w:rsid w:val="00416269"/>
    <w:rsid w:val="00423983"/>
    <w:rsid w:val="00434ABE"/>
    <w:rsid w:val="00456872"/>
    <w:rsid w:val="004627B4"/>
    <w:rsid w:val="004649AC"/>
    <w:rsid w:val="00466DF8"/>
    <w:rsid w:val="00490278"/>
    <w:rsid w:val="00495464"/>
    <w:rsid w:val="004B6004"/>
    <w:rsid w:val="004B713A"/>
    <w:rsid w:val="004D54AA"/>
    <w:rsid w:val="004D6FE3"/>
    <w:rsid w:val="004F3C07"/>
    <w:rsid w:val="005031BD"/>
    <w:rsid w:val="005165B8"/>
    <w:rsid w:val="0052331F"/>
    <w:rsid w:val="00537C2B"/>
    <w:rsid w:val="00563813"/>
    <w:rsid w:val="00571279"/>
    <w:rsid w:val="00591765"/>
    <w:rsid w:val="005D4CE3"/>
    <w:rsid w:val="005E4335"/>
    <w:rsid w:val="005E59CB"/>
    <w:rsid w:val="005F71EE"/>
    <w:rsid w:val="00600B2C"/>
    <w:rsid w:val="006029F5"/>
    <w:rsid w:val="00602ED7"/>
    <w:rsid w:val="00650950"/>
    <w:rsid w:val="00652916"/>
    <w:rsid w:val="00663A32"/>
    <w:rsid w:val="0067214B"/>
    <w:rsid w:val="006752CA"/>
    <w:rsid w:val="00676F58"/>
    <w:rsid w:val="00680D1A"/>
    <w:rsid w:val="0069096B"/>
    <w:rsid w:val="00691B3B"/>
    <w:rsid w:val="006A0690"/>
    <w:rsid w:val="006A17B2"/>
    <w:rsid w:val="006A6D1B"/>
    <w:rsid w:val="006B6871"/>
    <w:rsid w:val="006C4787"/>
    <w:rsid w:val="006D52A6"/>
    <w:rsid w:val="006E65A2"/>
    <w:rsid w:val="006E719C"/>
    <w:rsid w:val="006F1C21"/>
    <w:rsid w:val="007004CA"/>
    <w:rsid w:val="00704BFE"/>
    <w:rsid w:val="00705DC8"/>
    <w:rsid w:val="00707D20"/>
    <w:rsid w:val="00727E9A"/>
    <w:rsid w:val="00741C17"/>
    <w:rsid w:val="00771CE2"/>
    <w:rsid w:val="00785214"/>
    <w:rsid w:val="007905D0"/>
    <w:rsid w:val="007930C0"/>
    <w:rsid w:val="00793E1C"/>
    <w:rsid w:val="00796E95"/>
    <w:rsid w:val="007A2600"/>
    <w:rsid w:val="007A3614"/>
    <w:rsid w:val="007B0DD4"/>
    <w:rsid w:val="007B7B6D"/>
    <w:rsid w:val="007C316C"/>
    <w:rsid w:val="007E298F"/>
    <w:rsid w:val="007F426C"/>
    <w:rsid w:val="007F7E3C"/>
    <w:rsid w:val="008058A6"/>
    <w:rsid w:val="008302B2"/>
    <w:rsid w:val="00850E7D"/>
    <w:rsid w:val="00851919"/>
    <w:rsid w:val="00876966"/>
    <w:rsid w:val="00876A1A"/>
    <w:rsid w:val="008810BF"/>
    <w:rsid w:val="008B799E"/>
    <w:rsid w:val="008D0877"/>
    <w:rsid w:val="008E3156"/>
    <w:rsid w:val="008E45FA"/>
    <w:rsid w:val="009102A3"/>
    <w:rsid w:val="00915677"/>
    <w:rsid w:val="00947B6C"/>
    <w:rsid w:val="00972C19"/>
    <w:rsid w:val="009809AA"/>
    <w:rsid w:val="00981A7C"/>
    <w:rsid w:val="00984E90"/>
    <w:rsid w:val="00986BF7"/>
    <w:rsid w:val="009C4DC7"/>
    <w:rsid w:val="009D583C"/>
    <w:rsid w:val="009E31EB"/>
    <w:rsid w:val="009F0033"/>
    <w:rsid w:val="00A028B0"/>
    <w:rsid w:val="00A06E64"/>
    <w:rsid w:val="00A16DF0"/>
    <w:rsid w:val="00A218F0"/>
    <w:rsid w:val="00A24854"/>
    <w:rsid w:val="00A259D9"/>
    <w:rsid w:val="00A6120D"/>
    <w:rsid w:val="00A647BE"/>
    <w:rsid w:val="00A779D4"/>
    <w:rsid w:val="00A900AC"/>
    <w:rsid w:val="00AB30CF"/>
    <w:rsid w:val="00AC75C5"/>
    <w:rsid w:val="00AC7FFB"/>
    <w:rsid w:val="00AD1085"/>
    <w:rsid w:val="00AD4B51"/>
    <w:rsid w:val="00AD6302"/>
    <w:rsid w:val="00AF2146"/>
    <w:rsid w:val="00AF450D"/>
    <w:rsid w:val="00AF4D6C"/>
    <w:rsid w:val="00B12804"/>
    <w:rsid w:val="00B13045"/>
    <w:rsid w:val="00B45288"/>
    <w:rsid w:val="00B6107C"/>
    <w:rsid w:val="00B66A05"/>
    <w:rsid w:val="00B6705D"/>
    <w:rsid w:val="00B733A1"/>
    <w:rsid w:val="00BA6037"/>
    <w:rsid w:val="00BA61E6"/>
    <w:rsid w:val="00BC5BCB"/>
    <w:rsid w:val="00BC6ADA"/>
    <w:rsid w:val="00BD7FEA"/>
    <w:rsid w:val="00C06EE8"/>
    <w:rsid w:val="00C2152D"/>
    <w:rsid w:val="00C30D22"/>
    <w:rsid w:val="00C33CA0"/>
    <w:rsid w:val="00C40F3F"/>
    <w:rsid w:val="00C423F3"/>
    <w:rsid w:val="00C44DF9"/>
    <w:rsid w:val="00C6755A"/>
    <w:rsid w:val="00C973E3"/>
    <w:rsid w:val="00CA2375"/>
    <w:rsid w:val="00CB206D"/>
    <w:rsid w:val="00CB6346"/>
    <w:rsid w:val="00CD11BB"/>
    <w:rsid w:val="00CD14CB"/>
    <w:rsid w:val="00CD3BA4"/>
    <w:rsid w:val="00CD7198"/>
    <w:rsid w:val="00CE3734"/>
    <w:rsid w:val="00CF5680"/>
    <w:rsid w:val="00D0480E"/>
    <w:rsid w:val="00D05756"/>
    <w:rsid w:val="00D2604A"/>
    <w:rsid w:val="00D27BF0"/>
    <w:rsid w:val="00D35BF9"/>
    <w:rsid w:val="00D51803"/>
    <w:rsid w:val="00D568AF"/>
    <w:rsid w:val="00D5782F"/>
    <w:rsid w:val="00D6086F"/>
    <w:rsid w:val="00D76BE8"/>
    <w:rsid w:val="00D83158"/>
    <w:rsid w:val="00DA1E10"/>
    <w:rsid w:val="00DB236D"/>
    <w:rsid w:val="00DC2BB2"/>
    <w:rsid w:val="00DD43DE"/>
    <w:rsid w:val="00DD47DC"/>
    <w:rsid w:val="00DD4886"/>
    <w:rsid w:val="00DD7105"/>
    <w:rsid w:val="00DE49C3"/>
    <w:rsid w:val="00DF0AF1"/>
    <w:rsid w:val="00E110A5"/>
    <w:rsid w:val="00E51901"/>
    <w:rsid w:val="00E54528"/>
    <w:rsid w:val="00E56E48"/>
    <w:rsid w:val="00E63EBC"/>
    <w:rsid w:val="00E90D3A"/>
    <w:rsid w:val="00E94242"/>
    <w:rsid w:val="00E96900"/>
    <w:rsid w:val="00EC7C5E"/>
    <w:rsid w:val="00ED2847"/>
    <w:rsid w:val="00ED2A49"/>
    <w:rsid w:val="00EE0AF6"/>
    <w:rsid w:val="00EF143F"/>
    <w:rsid w:val="00F032CE"/>
    <w:rsid w:val="00F07712"/>
    <w:rsid w:val="00F1725A"/>
    <w:rsid w:val="00F271A1"/>
    <w:rsid w:val="00F622A7"/>
    <w:rsid w:val="00F629DD"/>
    <w:rsid w:val="00F71A65"/>
    <w:rsid w:val="00F73F61"/>
    <w:rsid w:val="00F86B1F"/>
    <w:rsid w:val="00FC032F"/>
    <w:rsid w:val="00FC61CD"/>
    <w:rsid w:val="00FC68BA"/>
    <w:rsid w:val="00FD439A"/>
    <w:rsid w:val="00FD6CFD"/>
    <w:rsid w:val="00FE2394"/>
    <w:rsid w:val="00FE3880"/>
    <w:rsid w:val="00FE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C0C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037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Stencil" w:hAnsi="Stencil"/>
      <w:b/>
      <w:bCs/>
      <w:sz w:val="36"/>
      <w:szCs w:val="36"/>
    </w:rPr>
  </w:style>
  <w:style w:type="paragraph" w:styleId="Titre2">
    <w:name w:val="heading 2"/>
    <w:basedOn w:val="Normal"/>
    <w:next w:val="Normal"/>
    <w:qFormat/>
    <w:pPr>
      <w:keepNext/>
      <w:shd w:val="clear" w:color="auto" w:fill="E6E6E6"/>
      <w:tabs>
        <w:tab w:val="left" w:pos="6180"/>
      </w:tabs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i/>
      <w:iCs/>
      <w:shd w:val="clear" w:color="auto" w:fill="FF0000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lgerian" w:hAnsi="Algerian"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rFonts w:ascii="Algerian" w:hAnsi="Algerian"/>
      <w:sz w:val="32"/>
      <w:szCs w:val="32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i/>
      <w:iCs/>
    </w:rPr>
  </w:style>
  <w:style w:type="paragraph" w:styleId="Titre8">
    <w:name w:val="heading 8"/>
    <w:basedOn w:val="Normal"/>
    <w:next w:val="Normal"/>
    <w:qFormat/>
    <w:pPr>
      <w:keepNext/>
      <w:ind w:firstLine="708"/>
      <w:jc w:val="center"/>
      <w:outlineLvl w:val="7"/>
    </w:pPr>
    <w:rPr>
      <w:b/>
      <w:bCs/>
      <w:i/>
      <w:iCs/>
      <w:sz w:val="26"/>
      <w:szCs w:val="26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jc w:val="both"/>
    </w:pPr>
  </w:style>
  <w:style w:type="paragraph" w:styleId="Retraitcorpsdetexte">
    <w:name w:val="Body Text Indent"/>
    <w:basedOn w:val="Normal"/>
    <w:pPr>
      <w:ind w:firstLine="720"/>
      <w:jc w:val="both"/>
    </w:pPr>
  </w:style>
  <w:style w:type="paragraph" w:styleId="Retraitcorpsdetexte2">
    <w:name w:val="Body Text Indent 2"/>
    <w:basedOn w:val="Normal"/>
    <w:pPr>
      <w:ind w:left="1800"/>
      <w:jc w:val="both"/>
    </w:pPr>
  </w:style>
  <w:style w:type="paragraph" w:styleId="Retraitcorpsdetexte3">
    <w:name w:val="Body Text Indent 3"/>
    <w:basedOn w:val="Normal"/>
    <w:pPr>
      <w:ind w:left="360"/>
      <w:jc w:val="both"/>
    </w:pPr>
  </w:style>
  <w:style w:type="character" w:styleId="Lienhypertextesuivivisit">
    <w:name w:val="FollowedHyperlink"/>
    <w:rPr>
      <w:color w:val="800080"/>
      <w:u w:val="single"/>
    </w:rPr>
  </w:style>
  <w:style w:type="character" w:styleId="Numrodepage">
    <w:name w:val="page number"/>
    <w:basedOn w:val="Policepardfaut"/>
  </w:style>
  <w:style w:type="character" w:customStyle="1" w:styleId="txt">
    <w:name w:val="txt"/>
    <w:basedOn w:val="Policepardfaut"/>
    <w:locked/>
  </w:style>
  <w:style w:type="paragraph" w:styleId="NormalWeb">
    <w:name w:val="Normal (Web)"/>
    <w:basedOn w:val="Normal"/>
    <w:pPr>
      <w:spacing w:before="100" w:after="100"/>
    </w:pPr>
    <w:rPr>
      <w:rFonts w:ascii="Verdana" w:eastAsia="Arial Unicode MS" w:hAnsi="Verdana"/>
      <w:color w:val="808080"/>
      <w:sz w:val="20"/>
      <w:szCs w:val="20"/>
    </w:rPr>
  </w:style>
  <w:style w:type="paragraph" w:customStyle="1" w:styleId="textegras">
    <w:name w:val="texte_gras"/>
    <w:basedOn w:val="Normal"/>
    <w:locked/>
    <w:pPr>
      <w:spacing w:before="100" w:after="100"/>
    </w:pPr>
    <w:rPr>
      <w:rFonts w:ascii="Verdana" w:eastAsia="Arial Unicode MS" w:hAnsi="Verdana"/>
      <w:b/>
      <w:bCs/>
      <w:color w:val="000000"/>
      <w:sz w:val="17"/>
      <w:szCs w:val="17"/>
    </w:rPr>
  </w:style>
  <w:style w:type="paragraph" w:styleId="Lgende">
    <w:name w:val="caption"/>
    <w:basedOn w:val="Normal"/>
    <w:next w:val="Normal"/>
    <w:qFormat/>
    <w:pPr>
      <w:widowControl w:val="0"/>
      <w:autoSpaceDE w:val="0"/>
      <w:autoSpaceDN w:val="0"/>
      <w:adjustRightInd w:val="0"/>
      <w:jc w:val="center"/>
    </w:pPr>
    <w:rPr>
      <w:rFonts w:ascii="Stencil" w:hAnsi="Stencil"/>
      <w:b/>
      <w:bCs/>
      <w:sz w:val="28"/>
      <w:szCs w:val="20"/>
    </w:rPr>
  </w:style>
  <w:style w:type="table" w:styleId="Grilledutableau">
    <w:name w:val="Table Grid"/>
    <w:basedOn w:val="TableauNormal"/>
    <w:locked/>
    <w:rsid w:val="00793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C6A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6AD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C6ADA"/>
    <w:rPr>
      <w:rFonts w:ascii="Tahoma" w:hAnsi="Tahoma" w:cs="Tahoma"/>
      <w:sz w:val="16"/>
      <w:szCs w:val="16"/>
    </w:rPr>
  </w:style>
  <w:style w:type="character" w:styleId="Textedelespacerserv">
    <w:name w:val="Placeholder Text"/>
    <w:uiPriority w:val="99"/>
    <w:semiHidden/>
    <w:rsid w:val="00BA6037"/>
    <w:rPr>
      <w:color w:val="808080"/>
    </w:rPr>
  </w:style>
  <w:style w:type="paragraph" w:styleId="PrformatHTML">
    <w:name w:val="HTML Preformatted"/>
    <w:basedOn w:val="Normal"/>
    <w:link w:val="PrformatHTMLCar"/>
    <w:uiPriority w:val="99"/>
    <w:unhideWhenUsed/>
    <w:rsid w:val="007004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7004C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1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7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8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8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5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4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2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4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71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07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87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72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62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80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93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34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06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47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0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03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2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04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40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50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22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28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56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86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98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68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47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41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94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76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03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82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9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59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4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41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41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43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08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68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49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10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28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28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95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9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3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70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9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51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05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64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46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2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08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74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67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38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12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98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74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0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60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48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53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8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3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33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40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77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56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6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17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13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37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641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95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0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1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3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5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8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1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1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13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07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35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96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14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4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90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12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10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53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16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57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49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38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82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37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1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37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89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17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07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29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5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88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0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96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6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58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02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34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39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0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8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8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17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00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6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82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40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46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6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3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05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25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1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2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21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12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75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61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51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7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92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65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07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8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44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16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93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57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24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37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9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44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61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55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87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2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8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94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38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34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71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8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16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35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36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36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3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2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7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08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0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44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62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45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11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43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62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12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2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58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95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89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85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39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75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22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65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5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06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6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4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42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25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76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2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59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83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48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62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73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0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14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63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21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23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14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27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50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03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90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99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69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76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46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54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06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70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6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72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8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93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54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042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0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5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0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5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29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74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90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79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18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18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72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21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36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08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52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17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35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44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97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01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37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7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41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81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72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50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4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8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5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27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67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0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00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36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69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51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79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92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0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46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27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80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1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25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69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47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97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02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84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82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0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29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1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94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64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60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35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94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43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97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55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81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71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8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4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01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9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48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04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83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15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73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34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23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67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80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07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25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35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8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24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1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36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90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43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99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77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35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64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8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14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94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94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72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76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20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88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5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8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ege.asso@afpp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iege.asso@afppe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GIN\Desktop\data%20doc2\CR%20bilan%20final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9E658-B15E-4D52-9168-7DE826FCD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 bilan final</Template>
  <TotalTime>0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2076</CharactersWithSpaces>
  <SharedDoc>false</SharedDoc>
  <HLinks>
    <vt:vector size="12" baseType="variant">
      <vt:variant>
        <vt:i4>1310817</vt:i4>
      </vt:variant>
      <vt:variant>
        <vt:i4>180</vt:i4>
      </vt:variant>
      <vt:variant>
        <vt:i4>0</vt:i4>
      </vt:variant>
      <vt:variant>
        <vt:i4>5</vt:i4>
      </vt:variant>
      <vt:variant>
        <vt:lpwstr>mailto:siege.asso@afppe.com</vt:lpwstr>
      </vt:variant>
      <vt:variant>
        <vt:lpwstr/>
      </vt:variant>
      <vt:variant>
        <vt:i4>1310817</vt:i4>
      </vt:variant>
      <vt:variant>
        <vt:i4>177</vt:i4>
      </vt:variant>
      <vt:variant>
        <vt:i4>0</vt:i4>
      </vt:variant>
      <vt:variant>
        <vt:i4>5</vt:i4>
      </vt:variant>
      <vt:variant>
        <vt:lpwstr>mailto:siege.asso@afppe.com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2018-05-11T08:22:00Z</dcterms:created>
  <dcterms:modified xsi:type="dcterms:W3CDTF">2021-09-04T12:40:00Z</dcterms:modified>
  <cp:contentStatus/>
</cp:coreProperties>
</file>